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D0" w:rsidRDefault="00446A32">
      <w:pPr>
        <w:adjustRightInd w:val="0"/>
        <w:spacing w:line="560" w:lineRule="exact"/>
        <w:ind w:firstLine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8</w:t>
      </w:r>
    </w:p>
    <w:p w:rsidR="000E01D0" w:rsidRDefault="000E01D0">
      <w:pPr>
        <w:adjustRightInd w:val="0"/>
        <w:spacing w:line="560" w:lineRule="exact"/>
        <w:ind w:firstLine="0"/>
        <w:jc w:val="center"/>
        <w:rPr>
          <w:rFonts w:eastAsia="方正小标宋_GBK"/>
          <w:sz w:val="44"/>
          <w:szCs w:val="44"/>
        </w:rPr>
      </w:pPr>
    </w:p>
    <w:p w:rsidR="000E01D0" w:rsidRDefault="00446A32">
      <w:pPr>
        <w:adjustRightInd w:val="0"/>
        <w:spacing w:line="560" w:lineRule="exac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地方配备经费筹集情况统计表</w:t>
      </w:r>
    </w:p>
    <w:p w:rsidR="000E01D0" w:rsidRDefault="000E01D0">
      <w:pPr>
        <w:widowControl/>
        <w:autoSpaceDE/>
        <w:autoSpaceDN/>
        <w:snapToGrid/>
        <w:spacing w:line="400" w:lineRule="exact"/>
        <w:ind w:firstLine="0"/>
        <w:jc w:val="center"/>
        <w:rPr>
          <w:rFonts w:eastAsia="方正小标宋_GBK"/>
          <w:sz w:val="44"/>
          <w:szCs w:val="44"/>
        </w:rPr>
      </w:pPr>
    </w:p>
    <w:tbl>
      <w:tblPr>
        <w:tblStyle w:val="aa"/>
        <w:tblW w:w="9141" w:type="dxa"/>
        <w:jc w:val="center"/>
        <w:tblLook w:val="04A0" w:firstRow="1" w:lastRow="0" w:firstColumn="1" w:lastColumn="0" w:noHBand="0" w:noVBand="1"/>
      </w:tblPr>
      <w:tblGrid>
        <w:gridCol w:w="1839"/>
        <w:gridCol w:w="1677"/>
        <w:gridCol w:w="1666"/>
        <w:gridCol w:w="1726"/>
        <w:gridCol w:w="2233"/>
      </w:tblGrid>
      <w:tr w:rsidR="000E01D0">
        <w:trPr>
          <w:trHeight w:val="496"/>
          <w:jc w:val="center"/>
        </w:trPr>
        <w:tc>
          <w:tcPr>
            <w:tcW w:w="1839" w:type="dxa"/>
            <w:vMerge w:val="restart"/>
            <w:vAlign w:val="center"/>
          </w:tcPr>
          <w:p w:rsidR="000E01D0" w:rsidRDefault="00446A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地区</w:t>
            </w:r>
          </w:p>
        </w:tc>
        <w:tc>
          <w:tcPr>
            <w:tcW w:w="5069" w:type="dxa"/>
            <w:gridSpan w:val="3"/>
            <w:vAlign w:val="center"/>
          </w:tcPr>
          <w:p w:rsidR="000E01D0" w:rsidRDefault="00446A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经费情况（万元）</w:t>
            </w:r>
          </w:p>
        </w:tc>
        <w:tc>
          <w:tcPr>
            <w:tcW w:w="2233" w:type="dxa"/>
            <w:vMerge w:val="restart"/>
            <w:vAlign w:val="center"/>
          </w:tcPr>
          <w:p w:rsidR="000E01D0" w:rsidRDefault="00446A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地方配套经费是否已全部落实到位</w:t>
            </w:r>
          </w:p>
          <w:p w:rsidR="000E01D0" w:rsidRDefault="00446A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bCs/>
                <w:sz w:val="24"/>
              </w:rPr>
            </w:pPr>
            <w:r>
              <w:rPr>
                <w:rFonts w:eastAsia="方正黑体_GBK"/>
                <w:sz w:val="24"/>
                <w:szCs w:val="24"/>
              </w:rPr>
              <w:t>（是</w:t>
            </w:r>
            <w:r>
              <w:rPr>
                <w:rFonts w:eastAsia="方正黑体_GBK"/>
                <w:sz w:val="24"/>
                <w:szCs w:val="24"/>
              </w:rPr>
              <w:t>/</w:t>
            </w:r>
            <w:r>
              <w:rPr>
                <w:rFonts w:eastAsia="方正黑体_GBK"/>
                <w:sz w:val="24"/>
                <w:szCs w:val="24"/>
              </w:rPr>
              <w:t>否）</w:t>
            </w:r>
          </w:p>
        </w:tc>
      </w:tr>
      <w:tr w:rsidR="000E01D0">
        <w:trPr>
          <w:trHeight w:val="842"/>
          <w:jc w:val="center"/>
        </w:trPr>
        <w:tc>
          <w:tcPr>
            <w:tcW w:w="1839" w:type="dxa"/>
            <w:vMerge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E01D0" w:rsidRDefault="00446A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省级经费</w:t>
            </w:r>
          </w:p>
          <w:p w:rsidR="000E01D0" w:rsidRDefault="00446A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（万元）</w:t>
            </w:r>
          </w:p>
        </w:tc>
        <w:tc>
          <w:tcPr>
            <w:tcW w:w="1666" w:type="dxa"/>
            <w:vAlign w:val="center"/>
          </w:tcPr>
          <w:p w:rsidR="000E01D0" w:rsidRDefault="00446A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市级经费</w:t>
            </w:r>
          </w:p>
          <w:p w:rsidR="000E01D0" w:rsidRDefault="00446A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（万元）</w:t>
            </w:r>
          </w:p>
        </w:tc>
        <w:tc>
          <w:tcPr>
            <w:tcW w:w="1726" w:type="dxa"/>
            <w:vAlign w:val="center"/>
          </w:tcPr>
          <w:p w:rsidR="000E01D0" w:rsidRDefault="00446A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sz w:val="24"/>
              </w:rPr>
            </w:pPr>
            <w:r>
              <w:rPr>
                <w:rFonts w:eastAsia="方正黑体_GBK"/>
                <w:bCs/>
                <w:sz w:val="24"/>
              </w:rPr>
              <w:t>县级经费</w:t>
            </w:r>
          </w:p>
          <w:p w:rsidR="000E01D0" w:rsidRDefault="00446A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</w:rPr>
              <w:t>（万元）</w:t>
            </w:r>
          </w:p>
        </w:tc>
        <w:tc>
          <w:tcPr>
            <w:tcW w:w="2233" w:type="dxa"/>
            <w:vMerge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</w:tr>
      <w:tr w:rsidR="000E01D0">
        <w:trPr>
          <w:trHeight w:val="567"/>
          <w:jc w:val="center"/>
        </w:trPr>
        <w:tc>
          <w:tcPr>
            <w:tcW w:w="1839" w:type="dxa"/>
            <w:vAlign w:val="center"/>
          </w:tcPr>
          <w:p w:rsidR="000E01D0" w:rsidRDefault="00446A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海陵区</w:t>
            </w:r>
          </w:p>
        </w:tc>
        <w:tc>
          <w:tcPr>
            <w:tcW w:w="1677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01D0">
        <w:trPr>
          <w:trHeight w:val="567"/>
          <w:jc w:val="center"/>
        </w:trPr>
        <w:tc>
          <w:tcPr>
            <w:tcW w:w="1839" w:type="dxa"/>
            <w:vAlign w:val="center"/>
          </w:tcPr>
          <w:p w:rsidR="000E01D0" w:rsidRDefault="00446A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医药高新区</w:t>
            </w:r>
          </w:p>
          <w:p w:rsidR="000E01D0" w:rsidRDefault="00446A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（高港区）</w:t>
            </w:r>
          </w:p>
        </w:tc>
        <w:tc>
          <w:tcPr>
            <w:tcW w:w="1677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01D0">
        <w:trPr>
          <w:trHeight w:val="567"/>
          <w:jc w:val="center"/>
        </w:trPr>
        <w:tc>
          <w:tcPr>
            <w:tcW w:w="1839" w:type="dxa"/>
            <w:vAlign w:val="center"/>
          </w:tcPr>
          <w:p w:rsidR="000E01D0" w:rsidRDefault="00446A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姜堰区</w:t>
            </w:r>
          </w:p>
        </w:tc>
        <w:tc>
          <w:tcPr>
            <w:tcW w:w="1677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01D0">
        <w:trPr>
          <w:trHeight w:val="567"/>
          <w:jc w:val="center"/>
        </w:trPr>
        <w:tc>
          <w:tcPr>
            <w:tcW w:w="1839" w:type="dxa"/>
            <w:vAlign w:val="center"/>
          </w:tcPr>
          <w:p w:rsidR="000E01D0" w:rsidRDefault="00446A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兴化市</w:t>
            </w:r>
          </w:p>
        </w:tc>
        <w:tc>
          <w:tcPr>
            <w:tcW w:w="1677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01D0">
        <w:trPr>
          <w:trHeight w:val="567"/>
          <w:jc w:val="center"/>
        </w:trPr>
        <w:tc>
          <w:tcPr>
            <w:tcW w:w="1839" w:type="dxa"/>
            <w:vAlign w:val="center"/>
          </w:tcPr>
          <w:p w:rsidR="000E01D0" w:rsidRDefault="00446A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靖江市</w:t>
            </w:r>
          </w:p>
        </w:tc>
        <w:tc>
          <w:tcPr>
            <w:tcW w:w="1677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01D0">
        <w:trPr>
          <w:trHeight w:val="567"/>
          <w:jc w:val="center"/>
        </w:trPr>
        <w:tc>
          <w:tcPr>
            <w:tcW w:w="1839" w:type="dxa"/>
            <w:vAlign w:val="center"/>
          </w:tcPr>
          <w:p w:rsidR="000E01D0" w:rsidRDefault="00446A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泰兴市</w:t>
            </w:r>
          </w:p>
        </w:tc>
        <w:tc>
          <w:tcPr>
            <w:tcW w:w="1677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01D0">
        <w:trPr>
          <w:trHeight w:val="567"/>
          <w:jc w:val="center"/>
        </w:trPr>
        <w:tc>
          <w:tcPr>
            <w:tcW w:w="1839" w:type="dxa"/>
            <w:vAlign w:val="center"/>
          </w:tcPr>
          <w:p w:rsidR="000E01D0" w:rsidRDefault="00446A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泰州</w:t>
            </w:r>
            <w:r>
              <w:rPr>
                <w:b/>
                <w:sz w:val="24"/>
                <w:szCs w:val="24"/>
              </w:rPr>
              <w:t>市合计</w:t>
            </w:r>
          </w:p>
        </w:tc>
        <w:tc>
          <w:tcPr>
            <w:tcW w:w="1677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0E01D0" w:rsidRDefault="000E01D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E01D0" w:rsidRDefault="000E01D0">
      <w:pPr>
        <w:pStyle w:val="a5"/>
        <w:adjustRightInd w:val="0"/>
        <w:snapToGrid w:val="0"/>
        <w:spacing w:line="590" w:lineRule="exact"/>
        <w:rPr>
          <w:rFonts w:ascii="Times New Roman" w:hAnsi="Times New Roman" w:cs="Times New Roman"/>
          <w:u w:val="single"/>
          <w:lang w:eastAsia="zh-CN"/>
        </w:rPr>
      </w:pPr>
    </w:p>
    <w:p w:rsidR="000E01D0" w:rsidRDefault="000E01D0">
      <w:pPr>
        <w:adjustRightInd w:val="0"/>
        <w:spacing w:line="360" w:lineRule="auto"/>
        <w:ind w:firstLine="0"/>
        <w:rPr>
          <w:color w:val="16181A"/>
          <w:u w:val="single"/>
        </w:rPr>
      </w:pPr>
    </w:p>
    <w:p w:rsidR="000E01D0" w:rsidRDefault="000E01D0">
      <w:pPr>
        <w:adjustRightInd w:val="0"/>
        <w:spacing w:line="360" w:lineRule="auto"/>
        <w:ind w:firstLine="0"/>
        <w:rPr>
          <w:color w:val="16181A"/>
          <w:u w:val="single"/>
        </w:rPr>
      </w:pPr>
    </w:p>
    <w:p w:rsidR="000E01D0" w:rsidRDefault="000E01D0">
      <w:pPr>
        <w:adjustRightInd w:val="0"/>
        <w:spacing w:line="360" w:lineRule="auto"/>
        <w:ind w:firstLine="0"/>
        <w:rPr>
          <w:color w:val="16181A"/>
          <w:u w:val="single"/>
        </w:rPr>
      </w:pPr>
    </w:p>
    <w:p w:rsidR="000E01D0" w:rsidRDefault="000E01D0">
      <w:pPr>
        <w:adjustRightInd w:val="0"/>
        <w:spacing w:line="360" w:lineRule="auto"/>
        <w:ind w:firstLine="0"/>
        <w:rPr>
          <w:color w:val="16181A"/>
          <w:u w:val="single"/>
        </w:rPr>
      </w:pPr>
    </w:p>
    <w:p w:rsidR="000E01D0" w:rsidRDefault="000E01D0">
      <w:pPr>
        <w:adjustRightInd w:val="0"/>
        <w:spacing w:line="360" w:lineRule="auto"/>
        <w:ind w:firstLine="0"/>
        <w:rPr>
          <w:color w:val="16181A"/>
          <w:u w:val="single"/>
        </w:rPr>
      </w:pPr>
      <w:bookmarkStart w:id="0" w:name="_GoBack"/>
      <w:bookmarkEnd w:id="0"/>
    </w:p>
    <w:sectPr w:rsidR="000E01D0">
      <w:footerReference w:type="default" r:id="rId8"/>
      <w:pgSz w:w="11906" w:h="16838"/>
      <w:pgMar w:top="1985" w:right="1531" w:bottom="1814" w:left="1531" w:header="720" w:footer="1474" w:gutter="0"/>
      <w:paperSrc w:first="2" w:other="2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32" w:rsidRDefault="00446A32">
      <w:pPr>
        <w:spacing w:line="240" w:lineRule="auto"/>
      </w:pPr>
      <w:r>
        <w:separator/>
      </w:r>
    </w:p>
  </w:endnote>
  <w:endnote w:type="continuationSeparator" w:id="0">
    <w:p w:rsidR="00446A32" w:rsidRDefault="00446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D0" w:rsidRDefault="00446A3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B5BD7B" wp14:editId="433300E2">
              <wp:simplePos x="0" y="0"/>
              <wp:positionH relativeFrom="margin">
                <wp:align>outside</wp:align>
              </wp:positionH>
              <wp:positionV relativeFrom="paragraph">
                <wp:posOffset>66675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01D0" w:rsidRDefault="00446A32">
                          <w:pPr>
                            <w:pStyle w:val="a7"/>
                          </w:pPr>
                          <w:r>
                            <w:t xml:space="preserve">— </w:t>
                          </w: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416A2D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  <w:r>
                            <w:rPr>
                              <w:rStyle w:val="ab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5.25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" filled="f" stroked="f" strokeweight=".5pt">
              <v:textbox style="mso-fit-shape-to-text:t" inset="0,0,0,0">
                <w:txbxContent>
                  <w:p w:rsidR="000E01D0" w:rsidRDefault="00446A32">
                    <w:pPr>
                      <w:pStyle w:val="a7"/>
                    </w:pPr>
                    <w:r>
                      <w:t xml:space="preserve">— </w:t>
                    </w: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416A2D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  <w:r>
                      <w:rPr>
                        <w:rStyle w:val="ab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32" w:rsidRDefault="00446A32">
      <w:pPr>
        <w:spacing w:line="240" w:lineRule="auto"/>
      </w:pPr>
      <w:r>
        <w:separator/>
      </w:r>
    </w:p>
  </w:footnote>
  <w:footnote w:type="continuationSeparator" w:id="0">
    <w:p w:rsidR="00446A32" w:rsidRDefault="00446A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295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NDVlZTYyZDlkYTNmNGMxNDdiNTAyMThmOGExZGEifQ=="/>
  </w:docVars>
  <w:rsids>
    <w:rsidRoot w:val="00096FCE"/>
    <w:rsid w:val="00000A80"/>
    <w:rsid w:val="00003D9D"/>
    <w:rsid w:val="00004E94"/>
    <w:rsid w:val="00006550"/>
    <w:rsid w:val="00014C1D"/>
    <w:rsid w:val="00015027"/>
    <w:rsid w:val="00023390"/>
    <w:rsid w:val="00025732"/>
    <w:rsid w:val="00032F22"/>
    <w:rsid w:val="000350C6"/>
    <w:rsid w:val="000379F3"/>
    <w:rsid w:val="00045298"/>
    <w:rsid w:val="00046ECF"/>
    <w:rsid w:val="00047709"/>
    <w:rsid w:val="00054AC0"/>
    <w:rsid w:val="00060794"/>
    <w:rsid w:val="00071072"/>
    <w:rsid w:val="0007658C"/>
    <w:rsid w:val="0008078C"/>
    <w:rsid w:val="00082305"/>
    <w:rsid w:val="00096FCE"/>
    <w:rsid w:val="000A2B80"/>
    <w:rsid w:val="000A66D0"/>
    <w:rsid w:val="000B062E"/>
    <w:rsid w:val="000B1322"/>
    <w:rsid w:val="000B1DAC"/>
    <w:rsid w:val="000B61E0"/>
    <w:rsid w:val="000C55AC"/>
    <w:rsid w:val="000E01D0"/>
    <w:rsid w:val="000E05B2"/>
    <w:rsid w:val="000E6D8C"/>
    <w:rsid w:val="000E7EF8"/>
    <w:rsid w:val="000F33E7"/>
    <w:rsid w:val="000F5D20"/>
    <w:rsid w:val="000F68C5"/>
    <w:rsid w:val="000F75AE"/>
    <w:rsid w:val="001009A9"/>
    <w:rsid w:val="00101739"/>
    <w:rsid w:val="00102DC0"/>
    <w:rsid w:val="00111AAE"/>
    <w:rsid w:val="00112F8F"/>
    <w:rsid w:val="00113863"/>
    <w:rsid w:val="00113CFE"/>
    <w:rsid w:val="0011492B"/>
    <w:rsid w:val="0011538B"/>
    <w:rsid w:val="00133B40"/>
    <w:rsid w:val="00136F04"/>
    <w:rsid w:val="00154AA6"/>
    <w:rsid w:val="0015712D"/>
    <w:rsid w:val="0015730A"/>
    <w:rsid w:val="001600DD"/>
    <w:rsid w:val="001608F9"/>
    <w:rsid w:val="00167533"/>
    <w:rsid w:val="001725BB"/>
    <w:rsid w:val="00181FB5"/>
    <w:rsid w:val="001878EA"/>
    <w:rsid w:val="00187AA3"/>
    <w:rsid w:val="00190537"/>
    <w:rsid w:val="001A3B2E"/>
    <w:rsid w:val="001B0325"/>
    <w:rsid w:val="001B03D9"/>
    <w:rsid w:val="001B5A3F"/>
    <w:rsid w:val="001B7AD4"/>
    <w:rsid w:val="001C07C2"/>
    <w:rsid w:val="001C0FCB"/>
    <w:rsid w:val="001C16EF"/>
    <w:rsid w:val="001C1AD3"/>
    <w:rsid w:val="001C2AF4"/>
    <w:rsid w:val="001C6E18"/>
    <w:rsid w:val="001C737C"/>
    <w:rsid w:val="001D19DF"/>
    <w:rsid w:val="001D5317"/>
    <w:rsid w:val="001D60E7"/>
    <w:rsid w:val="001F1636"/>
    <w:rsid w:val="001F3470"/>
    <w:rsid w:val="001F57E4"/>
    <w:rsid w:val="00200F90"/>
    <w:rsid w:val="002046FD"/>
    <w:rsid w:val="002070BD"/>
    <w:rsid w:val="00210E5C"/>
    <w:rsid w:val="002123A1"/>
    <w:rsid w:val="002139DC"/>
    <w:rsid w:val="002159A4"/>
    <w:rsid w:val="00216576"/>
    <w:rsid w:val="00216965"/>
    <w:rsid w:val="00217FB1"/>
    <w:rsid w:val="00220817"/>
    <w:rsid w:val="00221CB0"/>
    <w:rsid w:val="00224124"/>
    <w:rsid w:val="00224855"/>
    <w:rsid w:val="00225D08"/>
    <w:rsid w:val="00225F8D"/>
    <w:rsid w:val="002263BF"/>
    <w:rsid w:val="00226462"/>
    <w:rsid w:val="0023291B"/>
    <w:rsid w:val="00234433"/>
    <w:rsid w:val="00236961"/>
    <w:rsid w:val="0024371B"/>
    <w:rsid w:val="00246BFD"/>
    <w:rsid w:val="0025045D"/>
    <w:rsid w:val="00250981"/>
    <w:rsid w:val="00250E98"/>
    <w:rsid w:val="0025462F"/>
    <w:rsid w:val="00260516"/>
    <w:rsid w:val="002639C1"/>
    <w:rsid w:val="002653A9"/>
    <w:rsid w:val="00267E4E"/>
    <w:rsid w:val="00274A52"/>
    <w:rsid w:val="00275C23"/>
    <w:rsid w:val="00276E27"/>
    <w:rsid w:val="002834BF"/>
    <w:rsid w:val="00287678"/>
    <w:rsid w:val="00292752"/>
    <w:rsid w:val="00294135"/>
    <w:rsid w:val="0029482D"/>
    <w:rsid w:val="00295907"/>
    <w:rsid w:val="002B737A"/>
    <w:rsid w:val="002C09D8"/>
    <w:rsid w:val="002C4CAB"/>
    <w:rsid w:val="002C6403"/>
    <w:rsid w:val="002C6704"/>
    <w:rsid w:val="002D1260"/>
    <w:rsid w:val="002D2E2E"/>
    <w:rsid w:val="002D6C85"/>
    <w:rsid w:val="002E3BF3"/>
    <w:rsid w:val="002E5616"/>
    <w:rsid w:val="002E7438"/>
    <w:rsid w:val="00303987"/>
    <w:rsid w:val="00303AAF"/>
    <w:rsid w:val="00312233"/>
    <w:rsid w:val="00312661"/>
    <w:rsid w:val="0031602E"/>
    <w:rsid w:val="00316853"/>
    <w:rsid w:val="0031747D"/>
    <w:rsid w:val="00320C1D"/>
    <w:rsid w:val="00325B73"/>
    <w:rsid w:val="0033032F"/>
    <w:rsid w:val="00334AD8"/>
    <w:rsid w:val="00335C1B"/>
    <w:rsid w:val="00336AA6"/>
    <w:rsid w:val="003526BC"/>
    <w:rsid w:val="00352C55"/>
    <w:rsid w:val="00352E7F"/>
    <w:rsid w:val="00355862"/>
    <w:rsid w:val="00356D8F"/>
    <w:rsid w:val="00361BBC"/>
    <w:rsid w:val="00366CC8"/>
    <w:rsid w:val="00367DF9"/>
    <w:rsid w:val="00372186"/>
    <w:rsid w:val="00372D31"/>
    <w:rsid w:val="00374F55"/>
    <w:rsid w:val="00376CA6"/>
    <w:rsid w:val="003773B9"/>
    <w:rsid w:val="003829ED"/>
    <w:rsid w:val="00382E7F"/>
    <w:rsid w:val="003838E3"/>
    <w:rsid w:val="00384F4A"/>
    <w:rsid w:val="003851E6"/>
    <w:rsid w:val="00386057"/>
    <w:rsid w:val="003904AB"/>
    <w:rsid w:val="00394901"/>
    <w:rsid w:val="00395995"/>
    <w:rsid w:val="00395FC9"/>
    <w:rsid w:val="0039774D"/>
    <w:rsid w:val="003B6BCB"/>
    <w:rsid w:val="003B7C7A"/>
    <w:rsid w:val="003D03C1"/>
    <w:rsid w:val="003D32B6"/>
    <w:rsid w:val="003E36A7"/>
    <w:rsid w:val="003E3845"/>
    <w:rsid w:val="003F03B7"/>
    <w:rsid w:val="003F7E44"/>
    <w:rsid w:val="00403934"/>
    <w:rsid w:val="00410E9B"/>
    <w:rsid w:val="0041484B"/>
    <w:rsid w:val="00416A2D"/>
    <w:rsid w:val="00417174"/>
    <w:rsid w:val="004179DC"/>
    <w:rsid w:val="00423177"/>
    <w:rsid w:val="00426E41"/>
    <w:rsid w:val="0043062A"/>
    <w:rsid w:val="00432EAD"/>
    <w:rsid w:val="004336C0"/>
    <w:rsid w:val="00433A72"/>
    <w:rsid w:val="0043496F"/>
    <w:rsid w:val="00442F76"/>
    <w:rsid w:val="00444DBC"/>
    <w:rsid w:val="00446A32"/>
    <w:rsid w:val="0044703D"/>
    <w:rsid w:val="00447AF1"/>
    <w:rsid w:val="0045470F"/>
    <w:rsid w:val="0045541E"/>
    <w:rsid w:val="00456794"/>
    <w:rsid w:val="00464935"/>
    <w:rsid w:val="0046520D"/>
    <w:rsid w:val="004705DA"/>
    <w:rsid w:val="004710A1"/>
    <w:rsid w:val="00471ADB"/>
    <w:rsid w:val="004742ED"/>
    <w:rsid w:val="004822FB"/>
    <w:rsid w:val="00487C75"/>
    <w:rsid w:val="00491295"/>
    <w:rsid w:val="00492EFF"/>
    <w:rsid w:val="00494BA1"/>
    <w:rsid w:val="004A1DEA"/>
    <w:rsid w:val="004A2213"/>
    <w:rsid w:val="004A426C"/>
    <w:rsid w:val="004A7EBD"/>
    <w:rsid w:val="004B05CD"/>
    <w:rsid w:val="004B0797"/>
    <w:rsid w:val="004B542B"/>
    <w:rsid w:val="004B612D"/>
    <w:rsid w:val="004D4926"/>
    <w:rsid w:val="004E25EC"/>
    <w:rsid w:val="004E4197"/>
    <w:rsid w:val="004E4EB9"/>
    <w:rsid w:val="004E7015"/>
    <w:rsid w:val="004F0093"/>
    <w:rsid w:val="004F0B4A"/>
    <w:rsid w:val="004F2133"/>
    <w:rsid w:val="004F38C2"/>
    <w:rsid w:val="0050546D"/>
    <w:rsid w:val="00505B60"/>
    <w:rsid w:val="0051048C"/>
    <w:rsid w:val="0051125E"/>
    <w:rsid w:val="00511A93"/>
    <w:rsid w:val="005129F4"/>
    <w:rsid w:val="00520527"/>
    <w:rsid w:val="00520F39"/>
    <w:rsid w:val="005249A5"/>
    <w:rsid w:val="005249DB"/>
    <w:rsid w:val="0052559B"/>
    <w:rsid w:val="00525B1A"/>
    <w:rsid w:val="005262A7"/>
    <w:rsid w:val="005275ED"/>
    <w:rsid w:val="005354A6"/>
    <w:rsid w:val="00536B29"/>
    <w:rsid w:val="0054158A"/>
    <w:rsid w:val="0054212D"/>
    <w:rsid w:val="00543583"/>
    <w:rsid w:val="00544909"/>
    <w:rsid w:val="00546319"/>
    <w:rsid w:val="00555A25"/>
    <w:rsid w:val="00560D8D"/>
    <w:rsid w:val="00561227"/>
    <w:rsid w:val="00561603"/>
    <w:rsid w:val="00562C48"/>
    <w:rsid w:val="00564A97"/>
    <w:rsid w:val="0056785F"/>
    <w:rsid w:val="00567A13"/>
    <w:rsid w:val="00572990"/>
    <w:rsid w:val="00572D2C"/>
    <w:rsid w:val="00580CD5"/>
    <w:rsid w:val="005830F2"/>
    <w:rsid w:val="00591606"/>
    <w:rsid w:val="005942D3"/>
    <w:rsid w:val="00594F9F"/>
    <w:rsid w:val="005972F0"/>
    <w:rsid w:val="005A39C5"/>
    <w:rsid w:val="005A6350"/>
    <w:rsid w:val="005A6F88"/>
    <w:rsid w:val="005B1324"/>
    <w:rsid w:val="005B4FD1"/>
    <w:rsid w:val="005C09FE"/>
    <w:rsid w:val="005C1330"/>
    <w:rsid w:val="005C3615"/>
    <w:rsid w:val="005C38F6"/>
    <w:rsid w:val="005C439E"/>
    <w:rsid w:val="005C75B6"/>
    <w:rsid w:val="005D034D"/>
    <w:rsid w:val="005D12EF"/>
    <w:rsid w:val="005D25DF"/>
    <w:rsid w:val="005D3323"/>
    <w:rsid w:val="005D5703"/>
    <w:rsid w:val="005E021C"/>
    <w:rsid w:val="005E0758"/>
    <w:rsid w:val="005E1CD2"/>
    <w:rsid w:val="005E1CE1"/>
    <w:rsid w:val="005E2210"/>
    <w:rsid w:val="005F0010"/>
    <w:rsid w:val="005F166C"/>
    <w:rsid w:val="005F43CD"/>
    <w:rsid w:val="006042E7"/>
    <w:rsid w:val="0061270E"/>
    <w:rsid w:val="00621975"/>
    <w:rsid w:val="006221CA"/>
    <w:rsid w:val="0062438E"/>
    <w:rsid w:val="006330F0"/>
    <w:rsid w:val="00643404"/>
    <w:rsid w:val="00655D9F"/>
    <w:rsid w:val="006579E7"/>
    <w:rsid w:val="00657E9F"/>
    <w:rsid w:val="00664C1E"/>
    <w:rsid w:val="006727F7"/>
    <w:rsid w:val="00676E3C"/>
    <w:rsid w:val="00681562"/>
    <w:rsid w:val="00682D91"/>
    <w:rsid w:val="00685FA0"/>
    <w:rsid w:val="0069145D"/>
    <w:rsid w:val="006A2A6B"/>
    <w:rsid w:val="006A4AF2"/>
    <w:rsid w:val="006A6D56"/>
    <w:rsid w:val="006B2D4D"/>
    <w:rsid w:val="006B3FB9"/>
    <w:rsid w:val="006C586C"/>
    <w:rsid w:val="006C5A52"/>
    <w:rsid w:val="006D1394"/>
    <w:rsid w:val="006D522A"/>
    <w:rsid w:val="006E0F8C"/>
    <w:rsid w:val="006E10C8"/>
    <w:rsid w:val="006E2721"/>
    <w:rsid w:val="006E30AF"/>
    <w:rsid w:val="006E4EB0"/>
    <w:rsid w:val="00701C5E"/>
    <w:rsid w:val="00703295"/>
    <w:rsid w:val="0071532A"/>
    <w:rsid w:val="00725655"/>
    <w:rsid w:val="00732CCD"/>
    <w:rsid w:val="00733AF2"/>
    <w:rsid w:val="00734611"/>
    <w:rsid w:val="007409F3"/>
    <w:rsid w:val="00741407"/>
    <w:rsid w:val="00743228"/>
    <w:rsid w:val="00744011"/>
    <w:rsid w:val="007548E8"/>
    <w:rsid w:val="00756610"/>
    <w:rsid w:val="00756FFB"/>
    <w:rsid w:val="00762162"/>
    <w:rsid w:val="00762E85"/>
    <w:rsid w:val="0076754B"/>
    <w:rsid w:val="00767B65"/>
    <w:rsid w:val="00767F8B"/>
    <w:rsid w:val="00777CF4"/>
    <w:rsid w:val="007809BF"/>
    <w:rsid w:val="00785FFB"/>
    <w:rsid w:val="007911EA"/>
    <w:rsid w:val="00797F1B"/>
    <w:rsid w:val="007A557F"/>
    <w:rsid w:val="007A71ED"/>
    <w:rsid w:val="007B2108"/>
    <w:rsid w:val="007C5760"/>
    <w:rsid w:val="007D5A7B"/>
    <w:rsid w:val="007D6169"/>
    <w:rsid w:val="007E0003"/>
    <w:rsid w:val="007E4642"/>
    <w:rsid w:val="007E4BAB"/>
    <w:rsid w:val="007E6530"/>
    <w:rsid w:val="007E68A5"/>
    <w:rsid w:val="007F06BD"/>
    <w:rsid w:val="007F0802"/>
    <w:rsid w:val="007F4A6E"/>
    <w:rsid w:val="007F643C"/>
    <w:rsid w:val="007F74EC"/>
    <w:rsid w:val="008030A6"/>
    <w:rsid w:val="00810F98"/>
    <w:rsid w:val="0081336A"/>
    <w:rsid w:val="0081441C"/>
    <w:rsid w:val="008155A4"/>
    <w:rsid w:val="00816FC7"/>
    <w:rsid w:val="0082153B"/>
    <w:rsid w:val="00823849"/>
    <w:rsid w:val="00824F27"/>
    <w:rsid w:val="00834D07"/>
    <w:rsid w:val="008409EC"/>
    <w:rsid w:val="00841301"/>
    <w:rsid w:val="008418CF"/>
    <w:rsid w:val="0084559F"/>
    <w:rsid w:val="00846414"/>
    <w:rsid w:val="00850510"/>
    <w:rsid w:val="0086090A"/>
    <w:rsid w:val="008624C1"/>
    <w:rsid w:val="008625D0"/>
    <w:rsid w:val="00863E47"/>
    <w:rsid w:val="00864144"/>
    <w:rsid w:val="008669AF"/>
    <w:rsid w:val="00866E40"/>
    <w:rsid w:val="00870A39"/>
    <w:rsid w:val="008744EE"/>
    <w:rsid w:val="008764BC"/>
    <w:rsid w:val="008765AD"/>
    <w:rsid w:val="0088301B"/>
    <w:rsid w:val="00883039"/>
    <w:rsid w:val="00883A67"/>
    <w:rsid w:val="00886C10"/>
    <w:rsid w:val="00890BAE"/>
    <w:rsid w:val="00891709"/>
    <w:rsid w:val="0089458D"/>
    <w:rsid w:val="008A1180"/>
    <w:rsid w:val="008A462E"/>
    <w:rsid w:val="008A62AC"/>
    <w:rsid w:val="008A66E5"/>
    <w:rsid w:val="008A75F7"/>
    <w:rsid w:val="008A7695"/>
    <w:rsid w:val="008B0A86"/>
    <w:rsid w:val="008B5F44"/>
    <w:rsid w:val="008B62F7"/>
    <w:rsid w:val="008B7D83"/>
    <w:rsid w:val="008C2104"/>
    <w:rsid w:val="008C2446"/>
    <w:rsid w:val="008D30F7"/>
    <w:rsid w:val="008D6D71"/>
    <w:rsid w:val="008D7825"/>
    <w:rsid w:val="008D7D23"/>
    <w:rsid w:val="008E0791"/>
    <w:rsid w:val="008E6AD6"/>
    <w:rsid w:val="008F36D6"/>
    <w:rsid w:val="008F673C"/>
    <w:rsid w:val="008F7120"/>
    <w:rsid w:val="009018FA"/>
    <w:rsid w:val="009031A4"/>
    <w:rsid w:val="009056BF"/>
    <w:rsid w:val="009066D0"/>
    <w:rsid w:val="009115BC"/>
    <w:rsid w:val="0091172A"/>
    <w:rsid w:val="009225A3"/>
    <w:rsid w:val="009240B5"/>
    <w:rsid w:val="00924923"/>
    <w:rsid w:val="009269BB"/>
    <w:rsid w:val="009319E9"/>
    <w:rsid w:val="00933051"/>
    <w:rsid w:val="00937FEC"/>
    <w:rsid w:val="009401F2"/>
    <w:rsid w:val="0094176C"/>
    <w:rsid w:val="00946BF9"/>
    <w:rsid w:val="0095046C"/>
    <w:rsid w:val="00955DE2"/>
    <w:rsid w:val="00963A41"/>
    <w:rsid w:val="00964C3B"/>
    <w:rsid w:val="00966273"/>
    <w:rsid w:val="00971E88"/>
    <w:rsid w:val="00972B3E"/>
    <w:rsid w:val="0098686C"/>
    <w:rsid w:val="009919B2"/>
    <w:rsid w:val="009933B9"/>
    <w:rsid w:val="0099769C"/>
    <w:rsid w:val="009A06DD"/>
    <w:rsid w:val="009A58D1"/>
    <w:rsid w:val="009B56AD"/>
    <w:rsid w:val="009B5F40"/>
    <w:rsid w:val="009C6195"/>
    <w:rsid w:val="009E1729"/>
    <w:rsid w:val="009E1890"/>
    <w:rsid w:val="009E7C15"/>
    <w:rsid w:val="009F42F0"/>
    <w:rsid w:val="009F771E"/>
    <w:rsid w:val="00A042C3"/>
    <w:rsid w:val="00A0640E"/>
    <w:rsid w:val="00A11C99"/>
    <w:rsid w:val="00A12D2E"/>
    <w:rsid w:val="00A14516"/>
    <w:rsid w:val="00A22F5F"/>
    <w:rsid w:val="00A35069"/>
    <w:rsid w:val="00A45D10"/>
    <w:rsid w:val="00A57DFB"/>
    <w:rsid w:val="00A625B5"/>
    <w:rsid w:val="00A63145"/>
    <w:rsid w:val="00A667DA"/>
    <w:rsid w:val="00A67F76"/>
    <w:rsid w:val="00A7012F"/>
    <w:rsid w:val="00A72D91"/>
    <w:rsid w:val="00A840A8"/>
    <w:rsid w:val="00A95CF5"/>
    <w:rsid w:val="00A97CA7"/>
    <w:rsid w:val="00AA5660"/>
    <w:rsid w:val="00AA72E9"/>
    <w:rsid w:val="00AB48C5"/>
    <w:rsid w:val="00AB4C64"/>
    <w:rsid w:val="00AC18F7"/>
    <w:rsid w:val="00AC39DB"/>
    <w:rsid w:val="00AC51F9"/>
    <w:rsid w:val="00AD32DE"/>
    <w:rsid w:val="00AE14BF"/>
    <w:rsid w:val="00AE4256"/>
    <w:rsid w:val="00AE4D42"/>
    <w:rsid w:val="00AE5DC4"/>
    <w:rsid w:val="00AF43AA"/>
    <w:rsid w:val="00AF4B0A"/>
    <w:rsid w:val="00AF4FD5"/>
    <w:rsid w:val="00B100A8"/>
    <w:rsid w:val="00B11FAE"/>
    <w:rsid w:val="00B120E9"/>
    <w:rsid w:val="00B12504"/>
    <w:rsid w:val="00B14872"/>
    <w:rsid w:val="00B16631"/>
    <w:rsid w:val="00B2482B"/>
    <w:rsid w:val="00B320FC"/>
    <w:rsid w:val="00B32A60"/>
    <w:rsid w:val="00B357AF"/>
    <w:rsid w:val="00B41243"/>
    <w:rsid w:val="00B51672"/>
    <w:rsid w:val="00B551CA"/>
    <w:rsid w:val="00B6179E"/>
    <w:rsid w:val="00B62D61"/>
    <w:rsid w:val="00B646F6"/>
    <w:rsid w:val="00B70DC3"/>
    <w:rsid w:val="00B71AA1"/>
    <w:rsid w:val="00B76C00"/>
    <w:rsid w:val="00B77ADF"/>
    <w:rsid w:val="00B77F17"/>
    <w:rsid w:val="00B87994"/>
    <w:rsid w:val="00B93146"/>
    <w:rsid w:val="00B962EF"/>
    <w:rsid w:val="00BA0D80"/>
    <w:rsid w:val="00BA30A0"/>
    <w:rsid w:val="00BA3C91"/>
    <w:rsid w:val="00BA5C3C"/>
    <w:rsid w:val="00BA63CC"/>
    <w:rsid w:val="00BA647C"/>
    <w:rsid w:val="00BB4590"/>
    <w:rsid w:val="00BB4C0B"/>
    <w:rsid w:val="00BC29D0"/>
    <w:rsid w:val="00BC2EB7"/>
    <w:rsid w:val="00BC4125"/>
    <w:rsid w:val="00BC630B"/>
    <w:rsid w:val="00BD3133"/>
    <w:rsid w:val="00BD4FF2"/>
    <w:rsid w:val="00BE3896"/>
    <w:rsid w:val="00BE679C"/>
    <w:rsid w:val="00BF35E8"/>
    <w:rsid w:val="00BF4608"/>
    <w:rsid w:val="00BF5E75"/>
    <w:rsid w:val="00BF77E5"/>
    <w:rsid w:val="00C01344"/>
    <w:rsid w:val="00C07CBA"/>
    <w:rsid w:val="00C1498C"/>
    <w:rsid w:val="00C1514A"/>
    <w:rsid w:val="00C25470"/>
    <w:rsid w:val="00C2568F"/>
    <w:rsid w:val="00C259A8"/>
    <w:rsid w:val="00C260AF"/>
    <w:rsid w:val="00C30DC0"/>
    <w:rsid w:val="00C312F2"/>
    <w:rsid w:val="00C3282B"/>
    <w:rsid w:val="00C33793"/>
    <w:rsid w:val="00C408D3"/>
    <w:rsid w:val="00C41D5F"/>
    <w:rsid w:val="00C4287A"/>
    <w:rsid w:val="00C43C4E"/>
    <w:rsid w:val="00C45E42"/>
    <w:rsid w:val="00C47F80"/>
    <w:rsid w:val="00C562A4"/>
    <w:rsid w:val="00C57D84"/>
    <w:rsid w:val="00C64ADD"/>
    <w:rsid w:val="00C72480"/>
    <w:rsid w:val="00C77392"/>
    <w:rsid w:val="00C802A9"/>
    <w:rsid w:val="00C80915"/>
    <w:rsid w:val="00C84099"/>
    <w:rsid w:val="00C90A18"/>
    <w:rsid w:val="00C90C0B"/>
    <w:rsid w:val="00CA21D6"/>
    <w:rsid w:val="00CA352C"/>
    <w:rsid w:val="00CA6B58"/>
    <w:rsid w:val="00CC6723"/>
    <w:rsid w:val="00CD32B3"/>
    <w:rsid w:val="00CD3A4F"/>
    <w:rsid w:val="00CD3A71"/>
    <w:rsid w:val="00CE68F9"/>
    <w:rsid w:val="00CE6B0D"/>
    <w:rsid w:val="00CF0C93"/>
    <w:rsid w:val="00CF59D5"/>
    <w:rsid w:val="00CF67F0"/>
    <w:rsid w:val="00D03010"/>
    <w:rsid w:val="00D105B0"/>
    <w:rsid w:val="00D11D3D"/>
    <w:rsid w:val="00D11D5C"/>
    <w:rsid w:val="00D12BB9"/>
    <w:rsid w:val="00D1445B"/>
    <w:rsid w:val="00D17EA0"/>
    <w:rsid w:val="00D209EA"/>
    <w:rsid w:val="00D2104F"/>
    <w:rsid w:val="00D21C84"/>
    <w:rsid w:val="00D22456"/>
    <w:rsid w:val="00D35960"/>
    <w:rsid w:val="00D438A2"/>
    <w:rsid w:val="00D4546E"/>
    <w:rsid w:val="00D50912"/>
    <w:rsid w:val="00D55674"/>
    <w:rsid w:val="00D57E38"/>
    <w:rsid w:val="00D61013"/>
    <w:rsid w:val="00D657E0"/>
    <w:rsid w:val="00D679EB"/>
    <w:rsid w:val="00D70B55"/>
    <w:rsid w:val="00D70E76"/>
    <w:rsid w:val="00D7193B"/>
    <w:rsid w:val="00D7417D"/>
    <w:rsid w:val="00D769FD"/>
    <w:rsid w:val="00D77F15"/>
    <w:rsid w:val="00D8094A"/>
    <w:rsid w:val="00D81BD0"/>
    <w:rsid w:val="00D85DAE"/>
    <w:rsid w:val="00D85DBA"/>
    <w:rsid w:val="00D86825"/>
    <w:rsid w:val="00D90166"/>
    <w:rsid w:val="00D90919"/>
    <w:rsid w:val="00D91C09"/>
    <w:rsid w:val="00D934BF"/>
    <w:rsid w:val="00DA3352"/>
    <w:rsid w:val="00DA70A7"/>
    <w:rsid w:val="00DA7504"/>
    <w:rsid w:val="00DB2735"/>
    <w:rsid w:val="00DB366C"/>
    <w:rsid w:val="00DB4004"/>
    <w:rsid w:val="00DB44B2"/>
    <w:rsid w:val="00DC482E"/>
    <w:rsid w:val="00DC5148"/>
    <w:rsid w:val="00DC58B3"/>
    <w:rsid w:val="00DC74B6"/>
    <w:rsid w:val="00DD0BE5"/>
    <w:rsid w:val="00DD0FC4"/>
    <w:rsid w:val="00DD13ED"/>
    <w:rsid w:val="00DE403D"/>
    <w:rsid w:val="00DF06D2"/>
    <w:rsid w:val="00DF2DB4"/>
    <w:rsid w:val="00E058D7"/>
    <w:rsid w:val="00E10086"/>
    <w:rsid w:val="00E10AE9"/>
    <w:rsid w:val="00E119CC"/>
    <w:rsid w:val="00E11B1C"/>
    <w:rsid w:val="00E12B7B"/>
    <w:rsid w:val="00E13319"/>
    <w:rsid w:val="00E14D76"/>
    <w:rsid w:val="00E214F6"/>
    <w:rsid w:val="00E2416F"/>
    <w:rsid w:val="00E24BD0"/>
    <w:rsid w:val="00E27FF1"/>
    <w:rsid w:val="00E30458"/>
    <w:rsid w:val="00E43D1B"/>
    <w:rsid w:val="00E450FD"/>
    <w:rsid w:val="00E45528"/>
    <w:rsid w:val="00E47079"/>
    <w:rsid w:val="00E511E4"/>
    <w:rsid w:val="00E535FF"/>
    <w:rsid w:val="00E538CE"/>
    <w:rsid w:val="00E55D71"/>
    <w:rsid w:val="00E5645B"/>
    <w:rsid w:val="00E606A9"/>
    <w:rsid w:val="00E61859"/>
    <w:rsid w:val="00E61BEA"/>
    <w:rsid w:val="00E625BB"/>
    <w:rsid w:val="00E639BA"/>
    <w:rsid w:val="00E64C55"/>
    <w:rsid w:val="00E71A9D"/>
    <w:rsid w:val="00E72E87"/>
    <w:rsid w:val="00E72EC1"/>
    <w:rsid w:val="00E748FB"/>
    <w:rsid w:val="00E758ED"/>
    <w:rsid w:val="00E77238"/>
    <w:rsid w:val="00E7780D"/>
    <w:rsid w:val="00E801E6"/>
    <w:rsid w:val="00E806F6"/>
    <w:rsid w:val="00E8242C"/>
    <w:rsid w:val="00E834F3"/>
    <w:rsid w:val="00E9124D"/>
    <w:rsid w:val="00E935B4"/>
    <w:rsid w:val="00E93EB2"/>
    <w:rsid w:val="00EA0FE7"/>
    <w:rsid w:val="00EA556D"/>
    <w:rsid w:val="00EA59AC"/>
    <w:rsid w:val="00EB08A2"/>
    <w:rsid w:val="00EB2CEF"/>
    <w:rsid w:val="00EB66B3"/>
    <w:rsid w:val="00EC0747"/>
    <w:rsid w:val="00EC11B8"/>
    <w:rsid w:val="00EC1A8E"/>
    <w:rsid w:val="00EC3092"/>
    <w:rsid w:val="00ED0696"/>
    <w:rsid w:val="00ED07B3"/>
    <w:rsid w:val="00ED3AA0"/>
    <w:rsid w:val="00ED5986"/>
    <w:rsid w:val="00ED6C49"/>
    <w:rsid w:val="00EE0887"/>
    <w:rsid w:val="00EE49E1"/>
    <w:rsid w:val="00EE753C"/>
    <w:rsid w:val="00EF498C"/>
    <w:rsid w:val="00EF6BBE"/>
    <w:rsid w:val="00EF6C13"/>
    <w:rsid w:val="00EF7E27"/>
    <w:rsid w:val="00F008BB"/>
    <w:rsid w:val="00F04DE7"/>
    <w:rsid w:val="00F06F85"/>
    <w:rsid w:val="00F076BC"/>
    <w:rsid w:val="00F10028"/>
    <w:rsid w:val="00F104DD"/>
    <w:rsid w:val="00F12A94"/>
    <w:rsid w:val="00F17189"/>
    <w:rsid w:val="00F2085B"/>
    <w:rsid w:val="00F22578"/>
    <w:rsid w:val="00F32027"/>
    <w:rsid w:val="00F3367C"/>
    <w:rsid w:val="00F33D54"/>
    <w:rsid w:val="00F34314"/>
    <w:rsid w:val="00F46574"/>
    <w:rsid w:val="00F467A9"/>
    <w:rsid w:val="00F47612"/>
    <w:rsid w:val="00F47875"/>
    <w:rsid w:val="00F4799C"/>
    <w:rsid w:val="00F573BD"/>
    <w:rsid w:val="00F607DC"/>
    <w:rsid w:val="00F616A6"/>
    <w:rsid w:val="00F62AFA"/>
    <w:rsid w:val="00F63777"/>
    <w:rsid w:val="00F67822"/>
    <w:rsid w:val="00F71883"/>
    <w:rsid w:val="00F71DBF"/>
    <w:rsid w:val="00F722E6"/>
    <w:rsid w:val="00F73FA4"/>
    <w:rsid w:val="00F7456B"/>
    <w:rsid w:val="00F750A8"/>
    <w:rsid w:val="00F75266"/>
    <w:rsid w:val="00F80CA2"/>
    <w:rsid w:val="00F829E9"/>
    <w:rsid w:val="00F83BBF"/>
    <w:rsid w:val="00F85363"/>
    <w:rsid w:val="00F86756"/>
    <w:rsid w:val="00F9281B"/>
    <w:rsid w:val="00F9627B"/>
    <w:rsid w:val="00F96461"/>
    <w:rsid w:val="00FA1335"/>
    <w:rsid w:val="00FA72DE"/>
    <w:rsid w:val="00FB2BA8"/>
    <w:rsid w:val="00FB4C56"/>
    <w:rsid w:val="00FB560B"/>
    <w:rsid w:val="00FB6E1D"/>
    <w:rsid w:val="00FC5227"/>
    <w:rsid w:val="00FC66D4"/>
    <w:rsid w:val="00FC76B3"/>
    <w:rsid w:val="00FD1712"/>
    <w:rsid w:val="00FD1F57"/>
    <w:rsid w:val="00FD2522"/>
    <w:rsid w:val="00FD4BEF"/>
    <w:rsid w:val="00FD6008"/>
    <w:rsid w:val="00FE66A2"/>
    <w:rsid w:val="00FF2C86"/>
    <w:rsid w:val="00FF3FBE"/>
    <w:rsid w:val="00FF5921"/>
    <w:rsid w:val="02A35AD5"/>
    <w:rsid w:val="03633E11"/>
    <w:rsid w:val="0425356F"/>
    <w:rsid w:val="05E70342"/>
    <w:rsid w:val="060F2738"/>
    <w:rsid w:val="07DD5F1D"/>
    <w:rsid w:val="07DF4305"/>
    <w:rsid w:val="07FB6BDB"/>
    <w:rsid w:val="0CC5653B"/>
    <w:rsid w:val="0D3867FC"/>
    <w:rsid w:val="0D9F31D6"/>
    <w:rsid w:val="0DAE339F"/>
    <w:rsid w:val="0E2D37AA"/>
    <w:rsid w:val="0EF4563A"/>
    <w:rsid w:val="0F6F2DD3"/>
    <w:rsid w:val="0FF17498"/>
    <w:rsid w:val="10BD5665"/>
    <w:rsid w:val="120604F9"/>
    <w:rsid w:val="120C7C36"/>
    <w:rsid w:val="132A7A57"/>
    <w:rsid w:val="132C090E"/>
    <w:rsid w:val="14363019"/>
    <w:rsid w:val="14406D31"/>
    <w:rsid w:val="14B73491"/>
    <w:rsid w:val="14CE4563"/>
    <w:rsid w:val="14DD5714"/>
    <w:rsid w:val="14FE77F3"/>
    <w:rsid w:val="1553244B"/>
    <w:rsid w:val="15BA6327"/>
    <w:rsid w:val="17542DAF"/>
    <w:rsid w:val="179D75BB"/>
    <w:rsid w:val="1852245C"/>
    <w:rsid w:val="188B23D1"/>
    <w:rsid w:val="1A027F67"/>
    <w:rsid w:val="1A727FBC"/>
    <w:rsid w:val="1AC25486"/>
    <w:rsid w:val="1C1D47E9"/>
    <w:rsid w:val="1CC55489"/>
    <w:rsid w:val="1EA6530E"/>
    <w:rsid w:val="20C36FE1"/>
    <w:rsid w:val="21DF4987"/>
    <w:rsid w:val="22803C89"/>
    <w:rsid w:val="239A7550"/>
    <w:rsid w:val="247C2D4B"/>
    <w:rsid w:val="252D7B95"/>
    <w:rsid w:val="26B8286D"/>
    <w:rsid w:val="26C77D4A"/>
    <w:rsid w:val="26FE3B9A"/>
    <w:rsid w:val="27042C3A"/>
    <w:rsid w:val="27EC626E"/>
    <w:rsid w:val="28F71C2C"/>
    <w:rsid w:val="29635957"/>
    <w:rsid w:val="29DC1EBE"/>
    <w:rsid w:val="2A5179EA"/>
    <w:rsid w:val="2C615151"/>
    <w:rsid w:val="2C6672FD"/>
    <w:rsid w:val="2C671545"/>
    <w:rsid w:val="3089224F"/>
    <w:rsid w:val="30F20C00"/>
    <w:rsid w:val="30F32B88"/>
    <w:rsid w:val="314131F4"/>
    <w:rsid w:val="33BF46BB"/>
    <w:rsid w:val="34105B7B"/>
    <w:rsid w:val="344B5659"/>
    <w:rsid w:val="354B460C"/>
    <w:rsid w:val="356D7547"/>
    <w:rsid w:val="359746D2"/>
    <w:rsid w:val="364413BE"/>
    <w:rsid w:val="36481C5C"/>
    <w:rsid w:val="365B6913"/>
    <w:rsid w:val="36AE1B85"/>
    <w:rsid w:val="3754419F"/>
    <w:rsid w:val="37787F78"/>
    <w:rsid w:val="380803DD"/>
    <w:rsid w:val="386F3B58"/>
    <w:rsid w:val="38FC5AB0"/>
    <w:rsid w:val="391B270E"/>
    <w:rsid w:val="39A37E2E"/>
    <w:rsid w:val="39D80AB0"/>
    <w:rsid w:val="39D95B15"/>
    <w:rsid w:val="3A0A6371"/>
    <w:rsid w:val="3B537D0F"/>
    <w:rsid w:val="3BAB0482"/>
    <w:rsid w:val="3C622DBB"/>
    <w:rsid w:val="3D3E5B6F"/>
    <w:rsid w:val="3D4311FF"/>
    <w:rsid w:val="3E175A62"/>
    <w:rsid w:val="3EB7259A"/>
    <w:rsid w:val="3EF44A23"/>
    <w:rsid w:val="40661F06"/>
    <w:rsid w:val="409E53A6"/>
    <w:rsid w:val="415A3828"/>
    <w:rsid w:val="416979F8"/>
    <w:rsid w:val="42167A81"/>
    <w:rsid w:val="431A7771"/>
    <w:rsid w:val="43374264"/>
    <w:rsid w:val="4350536C"/>
    <w:rsid w:val="44440224"/>
    <w:rsid w:val="449649E5"/>
    <w:rsid w:val="44D77127"/>
    <w:rsid w:val="45097573"/>
    <w:rsid w:val="45E537B9"/>
    <w:rsid w:val="461005FF"/>
    <w:rsid w:val="464368B3"/>
    <w:rsid w:val="47ED4A81"/>
    <w:rsid w:val="487D4D21"/>
    <w:rsid w:val="48E02DD2"/>
    <w:rsid w:val="48E04A06"/>
    <w:rsid w:val="49214975"/>
    <w:rsid w:val="49706E83"/>
    <w:rsid w:val="49822CFC"/>
    <w:rsid w:val="49A55F90"/>
    <w:rsid w:val="49CC2F6A"/>
    <w:rsid w:val="4B5300A9"/>
    <w:rsid w:val="4B95302F"/>
    <w:rsid w:val="4C054A31"/>
    <w:rsid w:val="4D0D7727"/>
    <w:rsid w:val="4D6C70C4"/>
    <w:rsid w:val="4E6C3227"/>
    <w:rsid w:val="4E7D64B2"/>
    <w:rsid w:val="4EE86AF6"/>
    <w:rsid w:val="4F7924C0"/>
    <w:rsid w:val="503F7A79"/>
    <w:rsid w:val="50803C48"/>
    <w:rsid w:val="50F70D9C"/>
    <w:rsid w:val="510425AE"/>
    <w:rsid w:val="518510D7"/>
    <w:rsid w:val="537B1F4B"/>
    <w:rsid w:val="537F2308"/>
    <w:rsid w:val="542D1D34"/>
    <w:rsid w:val="545E3D46"/>
    <w:rsid w:val="55000C8A"/>
    <w:rsid w:val="550979AB"/>
    <w:rsid w:val="550C22E1"/>
    <w:rsid w:val="55325CA9"/>
    <w:rsid w:val="557C04E8"/>
    <w:rsid w:val="567D13ED"/>
    <w:rsid w:val="56E66C7F"/>
    <w:rsid w:val="572E4628"/>
    <w:rsid w:val="57AD21A3"/>
    <w:rsid w:val="57BA277F"/>
    <w:rsid w:val="58871675"/>
    <w:rsid w:val="59CE0ECE"/>
    <w:rsid w:val="5A5B474C"/>
    <w:rsid w:val="5AAD5F65"/>
    <w:rsid w:val="5B7777B6"/>
    <w:rsid w:val="5C83747C"/>
    <w:rsid w:val="5CA53E33"/>
    <w:rsid w:val="5F9E1448"/>
    <w:rsid w:val="5FB300D5"/>
    <w:rsid w:val="608E137D"/>
    <w:rsid w:val="60A448ED"/>
    <w:rsid w:val="60C808F8"/>
    <w:rsid w:val="60C82547"/>
    <w:rsid w:val="60C848A7"/>
    <w:rsid w:val="60DC735A"/>
    <w:rsid w:val="62CE4117"/>
    <w:rsid w:val="63AA2F5C"/>
    <w:rsid w:val="642413CE"/>
    <w:rsid w:val="64DD389F"/>
    <w:rsid w:val="65AF7B55"/>
    <w:rsid w:val="65B975D9"/>
    <w:rsid w:val="6613137D"/>
    <w:rsid w:val="665F174A"/>
    <w:rsid w:val="66612CC3"/>
    <w:rsid w:val="6671556F"/>
    <w:rsid w:val="67CA446A"/>
    <w:rsid w:val="68E96ECE"/>
    <w:rsid w:val="697F5FDF"/>
    <w:rsid w:val="69BE3CC8"/>
    <w:rsid w:val="69BE4811"/>
    <w:rsid w:val="6AB27AB2"/>
    <w:rsid w:val="6B19006E"/>
    <w:rsid w:val="6BDA3F4C"/>
    <w:rsid w:val="6D475D9B"/>
    <w:rsid w:val="6E057997"/>
    <w:rsid w:val="6F7400F2"/>
    <w:rsid w:val="70EC47EA"/>
    <w:rsid w:val="71A11A70"/>
    <w:rsid w:val="72AB34C4"/>
    <w:rsid w:val="736779FD"/>
    <w:rsid w:val="73D06D95"/>
    <w:rsid w:val="73E306AB"/>
    <w:rsid w:val="74A80ABC"/>
    <w:rsid w:val="765D6201"/>
    <w:rsid w:val="771C1FEB"/>
    <w:rsid w:val="77F31118"/>
    <w:rsid w:val="789A6585"/>
    <w:rsid w:val="796B5334"/>
    <w:rsid w:val="7A60236E"/>
    <w:rsid w:val="7A6F5AB6"/>
    <w:rsid w:val="7A9B599E"/>
    <w:rsid w:val="7AB27233"/>
    <w:rsid w:val="7ADF72B5"/>
    <w:rsid w:val="7B330EBD"/>
    <w:rsid w:val="7BA23C69"/>
    <w:rsid w:val="7C972F41"/>
    <w:rsid w:val="7CE470D0"/>
    <w:rsid w:val="7D096A7B"/>
    <w:rsid w:val="7DA754BF"/>
    <w:rsid w:val="7DB03422"/>
    <w:rsid w:val="7EBC1460"/>
    <w:rsid w:val="7F0A7EBE"/>
    <w:rsid w:val="7F4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annotation text"/>
    <w:basedOn w:val="a"/>
    <w:link w:val="Char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Cs w:val="32"/>
      <w:lang w:eastAsia="en-US"/>
    </w:rPr>
  </w:style>
  <w:style w:type="paragraph" w:styleId="a6">
    <w:name w:val="Balloon Text"/>
    <w:basedOn w:val="a"/>
    <w:link w:val="Char1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9">
    <w:name w:val="annotation subject"/>
    <w:basedOn w:val="a4"/>
    <w:next w:val="a4"/>
    <w:link w:val="Char2"/>
    <w:semiHidden/>
    <w:unhideWhenUsed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character" w:customStyle="1" w:styleId="Char1">
    <w:name w:val="批注框文本 Char"/>
    <w:basedOn w:val="a0"/>
    <w:link w:val="a6"/>
    <w:qFormat/>
    <w:rPr>
      <w:rFonts w:eastAsia="方正仿宋_GBK"/>
      <w:snapToGrid w:val="0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eastAsia="方正仿宋_GBK"/>
      <w:snapToGrid w:val="0"/>
      <w:sz w:val="32"/>
    </w:rPr>
  </w:style>
  <w:style w:type="character" w:customStyle="1" w:styleId="Char">
    <w:name w:val="批注文字 Char"/>
    <w:basedOn w:val="a0"/>
    <w:link w:val="a4"/>
    <w:semiHidden/>
    <w:qFormat/>
    <w:rPr>
      <w:rFonts w:eastAsia="方正仿宋_GBK"/>
      <w:snapToGrid w:val="0"/>
      <w:sz w:val="32"/>
    </w:rPr>
  </w:style>
  <w:style w:type="character" w:customStyle="1" w:styleId="Char2">
    <w:name w:val="批注主题 Char"/>
    <w:basedOn w:val="Char"/>
    <w:link w:val="a9"/>
    <w:semiHidden/>
    <w:qFormat/>
    <w:rPr>
      <w:rFonts w:eastAsia="方正仿宋_GBK"/>
      <w:b/>
      <w:bCs/>
      <w:snapToGrid w:val="0"/>
      <w:sz w:val="32"/>
    </w:rPr>
  </w:style>
  <w:style w:type="paragraph" w:customStyle="1" w:styleId="Style19">
    <w:name w:val="_Style 19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paragraph" w:styleId="ad">
    <w:name w:val="List Paragraph"/>
    <w:basedOn w:val="a"/>
    <w:uiPriority w:val="1"/>
    <w:qFormat/>
    <w:pPr>
      <w:ind w:firstLineChars="200" w:firstLine="420"/>
    </w:pPr>
  </w:style>
  <w:style w:type="character" w:customStyle="1" w:styleId="Char0">
    <w:name w:val="正文文本 Char"/>
    <w:basedOn w:val="a0"/>
    <w:link w:val="a5"/>
    <w:uiPriority w:val="1"/>
    <w:qFormat/>
    <w:rPr>
      <w:rFonts w:ascii="宋体" w:hAnsi="宋体" w:cs="宋体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 w:val="22"/>
      <w:szCs w:val="22"/>
      <w:lang w:eastAsia="en-US"/>
    </w:rPr>
  </w:style>
  <w:style w:type="paragraph" w:customStyle="1" w:styleId="Style191">
    <w:name w:val="_Style 191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annotation text"/>
    <w:basedOn w:val="a"/>
    <w:link w:val="Char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Cs w:val="32"/>
      <w:lang w:eastAsia="en-US"/>
    </w:rPr>
  </w:style>
  <w:style w:type="paragraph" w:styleId="a6">
    <w:name w:val="Balloon Text"/>
    <w:basedOn w:val="a"/>
    <w:link w:val="Char1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9">
    <w:name w:val="annotation subject"/>
    <w:basedOn w:val="a4"/>
    <w:next w:val="a4"/>
    <w:link w:val="Char2"/>
    <w:semiHidden/>
    <w:unhideWhenUsed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character" w:customStyle="1" w:styleId="Char1">
    <w:name w:val="批注框文本 Char"/>
    <w:basedOn w:val="a0"/>
    <w:link w:val="a6"/>
    <w:qFormat/>
    <w:rPr>
      <w:rFonts w:eastAsia="方正仿宋_GBK"/>
      <w:snapToGrid w:val="0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eastAsia="方正仿宋_GBK"/>
      <w:snapToGrid w:val="0"/>
      <w:sz w:val="32"/>
    </w:rPr>
  </w:style>
  <w:style w:type="character" w:customStyle="1" w:styleId="Char">
    <w:name w:val="批注文字 Char"/>
    <w:basedOn w:val="a0"/>
    <w:link w:val="a4"/>
    <w:semiHidden/>
    <w:qFormat/>
    <w:rPr>
      <w:rFonts w:eastAsia="方正仿宋_GBK"/>
      <w:snapToGrid w:val="0"/>
      <w:sz w:val="32"/>
    </w:rPr>
  </w:style>
  <w:style w:type="character" w:customStyle="1" w:styleId="Char2">
    <w:name w:val="批注主题 Char"/>
    <w:basedOn w:val="Char"/>
    <w:link w:val="a9"/>
    <w:semiHidden/>
    <w:qFormat/>
    <w:rPr>
      <w:rFonts w:eastAsia="方正仿宋_GBK"/>
      <w:b/>
      <w:bCs/>
      <w:snapToGrid w:val="0"/>
      <w:sz w:val="32"/>
    </w:rPr>
  </w:style>
  <w:style w:type="paragraph" w:customStyle="1" w:styleId="Style19">
    <w:name w:val="_Style 19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paragraph" w:styleId="ad">
    <w:name w:val="List Paragraph"/>
    <w:basedOn w:val="a"/>
    <w:uiPriority w:val="1"/>
    <w:qFormat/>
    <w:pPr>
      <w:ind w:firstLineChars="200" w:firstLine="420"/>
    </w:pPr>
  </w:style>
  <w:style w:type="character" w:customStyle="1" w:styleId="Char0">
    <w:name w:val="正文文本 Char"/>
    <w:basedOn w:val="a0"/>
    <w:link w:val="a5"/>
    <w:uiPriority w:val="1"/>
    <w:qFormat/>
    <w:rPr>
      <w:rFonts w:ascii="宋体" w:hAnsi="宋体" w:cs="宋体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snapToGrid/>
      <w:spacing w:line="240" w:lineRule="auto"/>
      <w:ind w:firstLine="0"/>
      <w:jc w:val="left"/>
    </w:pPr>
    <w:rPr>
      <w:rFonts w:ascii="宋体" w:eastAsia="宋体" w:hAnsi="宋体" w:cs="宋体"/>
      <w:snapToGrid/>
      <w:sz w:val="22"/>
      <w:szCs w:val="22"/>
      <w:lang w:eastAsia="en-US"/>
    </w:rPr>
  </w:style>
  <w:style w:type="paragraph" w:customStyle="1" w:styleId="Style191">
    <w:name w:val="_Style 191"/>
    <w:basedOn w:val="a"/>
    <w:next w:val="ad"/>
    <w:uiPriority w:val="34"/>
    <w:qFormat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WeChat%20Files\wxid_v8h2fn7x82ny22\FileStorage\File\2021-09\&#25991;&#20214;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文件模版</Template>
  <TotalTime>8</TotalTime>
  <Pages>1</Pages>
  <Words>24</Words>
  <Characters>143</Characters>
  <Application>Microsoft Office Word</Application>
  <DocSecurity>0</DocSecurity>
  <Lines>1</Lines>
  <Paragraphs>1</Paragraphs>
  <ScaleCrop>false</ScaleCrop>
  <Company>wyk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TZ</cp:lastModifiedBy>
  <cp:revision>31</cp:revision>
  <cp:lastPrinted>2023-03-14T01:47:00Z</cp:lastPrinted>
  <dcterms:created xsi:type="dcterms:W3CDTF">2023-02-17T03:25:00Z</dcterms:created>
  <dcterms:modified xsi:type="dcterms:W3CDTF">2023-03-17T08:13:00Z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ucherID">
    <vt:lpwstr>287635</vt:lpwstr>
  </property>
  <property fmtid="{D5CDD505-2E9C-101B-9397-08002B2CF9AE}" pid="3" name="NewDoc">
    <vt:lpwstr>1</vt:lpwstr>
  </property>
  <property fmtid="{D5CDD505-2E9C-101B-9397-08002B2CF9AE}" pid="4" name="DocumentType">
    <vt:lpwstr>0</vt:lpwstr>
  </property>
  <property fmtid="{D5CDD505-2E9C-101B-9397-08002B2CF9AE}" pid="5" name="KSOProductBuildVer">
    <vt:lpwstr>2052-11.1.0.13703</vt:lpwstr>
  </property>
  <property fmtid="{D5CDD505-2E9C-101B-9397-08002B2CF9AE}" pid="6" name="ICV">
    <vt:lpwstr>78A75EC137D7447B9BD1ACF6F640AC0E</vt:lpwstr>
  </property>
</Properties>
</file>