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9A" w:rsidRDefault="00BC7B16">
      <w:pPr>
        <w:tabs>
          <w:tab w:val="left" w:pos="1437"/>
        </w:tabs>
        <w:adjustRightInd w:val="0"/>
        <w:spacing w:line="560" w:lineRule="exact"/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3</w:t>
      </w:r>
    </w:p>
    <w:p w:rsidR="0068789A" w:rsidRDefault="0068789A">
      <w:pPr>
        <w:tabs>
          <w:tab w:val="left" w:pos="1437"/>
        </w:tabs>
        <w:adjustRightInd w:val="0"/>
        <w:spacing w:line="560" w:lineRule="exact"/>
        <w:ind w:firstLine="0"/>
        <w:rPr>
          <w:szCs w:val="32"/>
        </w:rPr>
      </w:pPr>
    </w:p>
    <w:p w:rsidR="0068789A" w:rsidRDefault="00BC7B16">
      <w:pPr>
        <w:tabs>
          <w:tab w:val="left" w:pos="1437"/>
        </w:tabs>
        <w:adjustRightInd w:val="0"/>
        <w:spacing w:line="560" w:lineRule="exact"/>
        <w:ind w:firstLine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初一年级女生免费国产双价</w:t>
      </w:r>
      <w:r>
        <w:rPr>
          <w:rFonts w:eastAsia="方正小标宋_GBK"/>
          <w:bCs/>
          <w:sz w:val="44"/>
          <w:szCs w:val="44"/>
        </w:rPr>
        <w:t>HPV</w:t>
      </w:r>
      <w:r>
        <w:rPr>
          <w:rFonts w:eastAsia="方正小标宋_GBK"/>
          <w:bCs/>
          <w:sz w:val="44"/>
          <w:szCs w:val="44"/>
        </w:rPr>
        <w:t>疫苗接种登记表</w:t>
      </w:r>
    </w:p>
    <w:p w:rsidR="0068789A" w:rsidRDefault="0068789A" w:rsidP="0038047D">
      <w:pPr>
        <w:tabs>
          <w:tab w:val="left" w:pos="1437"/>
        </w:tabs>
        <w:adjustRightInd w:val="0"/>
        <w:spacing w:line="560" w:lineRule="exact"/>
        <w:ind w:leftChars="-135" w:left="-425" w:firstLine="0"/>
        <w:rPr>
          <w:szCs w:val="32"/>
          <w:u w:val="single"/>
        </w:rPr>
      </w:pPr>
    </w:p>
    <w:p w:rsidR="0068789A" w:rsidRDefault="00BC7B16" w:rsidP="0038047D">
      <w:pPr>
        <w:tabs>
          <w:tab w:val="left" w:pos="1437"/>
        </w:tabs>
        <w:adjustRightInd w:val="0"/>
        <w:spacing w:line="560" w:lineRule="exact"/>
        <w:ind w:leftChars="-135" w:left="-425" w:firstLine="0"/>
        <w:rPr>
          <w:szCs w:val="32"/>
        </w:rPr>
      </w:pPr>
      <w:r>
        <w:rPr>
          <w:szCs w:val="32"/>
          <w:u w:val="single"/>
        </w:rPr>
        <w:t xml:space="preserve">      </w:t>
      </w:r>
      <w:r>
        <w:rPr>
          <w:szCs w:val="32"/>
        </w:rPr>
        <w:t>市</w:t>
      </w:r>
      <w:r>
        <w:rPr>
          <w:szCs w:val="32"/>
          <w:u w:val="single"/>
        </w:rPr>
        <w:t xml:space="preserve">       </w:t>
      </w:r>
      <w:r>
        <w:rPr>
          <w:szCs w:val="32"/>
        </w:rPr>
        <w:t>县（市、区）</w:t>
      </w:r>
      <w:r>
        <w:rPr>
          <w:szCs w:val="32"/>
          <w:u w:val="single"/>
        </w:rPr>
        <w:t xml:space="preserve">            </w:t>
      </w:r>
      <w:r>
        <w:rPr>
          <w:szCs w:val="32"/>
        </w:rPr>
        <w:t>中学</w:t>
      </w:r>
      <w:r>
        <w:rPr>
          <w:szCs w:val="32"/>
        </w:rPr>
        <w:t xml:space="preserve">             </w:t>
      </w:r>
      <w:r>
        <w:rPr>
          <w:szCs w:val="32"/>
        </w:rPr>
        <w:t>填表时间：</w:t>
      </w:r>
      <w:r>
        <w:rPr>
          <w:szCs w:val="32"/>
          <w:u w:val="single"/>
        </w:rPr>
        <w:t xml:space="preserve">      </w:t>
      </w:r>
      <w:r>
        <w:rPr>
          <w:szCs w:val="32"/>
        </w:rPr>
        <w:t>年</w:t>
      </w:r>
      <w:r>
        <w:rPr>
          <w:szCs w:val="32"/>
          <w:u w:val="single"/>
        </w:rPr>
        <w:t xml:space="preserve">   </w:t>
      </w:r>
      <w:r>
        <w:rPr>
          <w:szCs w:val="32"/>
        </w:rPr>
        <w:t>月</w:t>
      </w:r>
      <w:r>
        <w:rPr>
          <w:szCs w:val="32"/>
          <w:u w:val="single"/>
        </w:rPr>
        <w:t xml:space="preserve">    </w:t>
      </w:r>
      <w:r>
        <w:rPr>
          <w:szCs w:val="32"/>
        </w:rPr>
        <w:t>日</w:t>
      </w:r>
    </w:p>
    <w:p w:rsidR="0068789A" w:rsidRDefault="0068789A" w:rsidP="0038047D">
      <w:pPr>
        <w:tabs>
          <w:tab w:val="left" w:pos="1437"/>
        </w:tabs>
        <w:adjustRightInd w:val="0"/>
        <w:spacing w:line="320" w:lineRule="exact"/>
        <w:ind w:leftChars="-135" w:left="-425" w:firstLine="0"/>
        <w:rPr>
          <w:szCs w:val="32"/>
        </w:rPr>
      </w:pPr>
    </w:p>
    <w:tbl>
      <w:tblPr>
        <w:tblStyle w:val="aa"/>
        <w:tblW w:w="14993" w:type="dxa"/>
        <w:jc w:val="center"/>
        <w:tblLook w:val="04A0" w:firstRow="1" w:lastRow="0" w:firstColumn="1" w:lastColumn="0" w:noHBand="0" w:noVBand="1"/>
      </w:tblPr>
      <w:tblGrid>
        <w:gridCol w:w="1071"/>
        <w:gridCol w:w="696"/>
        <w:gridCol w:w="969"/>
        <w:gridCol w:w="1102"/>
        <w:gridCol w:w="2505"/>
        <w:gridCol w:w="1134"/>
        <w:gridCol w:w="993"/>
        <w:gridCol w:w="1559"/>
        <w:gridCol w:w="1154"/>
        <w:gridCol w:w="1134"/>
        <w:gridCol w:w="1258"/>
        <w:gridCol w:w="1418"/>
      </w:tblGrid>
      <w:tr w:rsidR="0068789A">
        <w:trPr>
          <w:trHeight w:val="675"/>
          <w:jc w:val="center"/>
        </w:trPr>
        <w:tc>
          <w:tcPr>
            <w:tcW w:w="1071" w:type="dxa"/>
            <w:vMerge w:val="restart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6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班级</w:t>
            </w:r>
          </w:p>
        </w:tc>
        <w:tc>
          <w:tcPr>
            <w:tcW w:w="696" w:type="dxa"/>
            <w:vMerge w:val="restart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6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序号</w:t>
            </w:r>
          </w:p>
        </w:tc>
        <w:tc>
          <w:tcPr>
            <w:tcW w:w="969" w:type="dxa"/>
            <w:vMerge w:val="restart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6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姓</w:t>
            </w:r>
            <w:r>
              <w:rPr>
                <w:rFonts w:eastAsia="方正黑体_GBK"/>
                <w:sz w:val="24"/>
                <w:szCs w:val="24"/>
              </w:rPr>
              <w:t xml:space="preserve"> </w:t>
            </w:r>
            <w:r>
              <w:rPr>
                <w:rFonts w:eastAsia="方正黑体_GBK"/>
                <w:sz w:val="24"/>
                <w:szCs w:val="24"/>
              </w:rPr>
              <w:t>名</w:t>
            </w:r>
          </w:p>
        </w:tc>
        <w:tc>
          <w:tcPr>
            <w:tcW w:w="1102" w:type="dxa"/>
            <w:vMerge w:val="restart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6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出</w:t>
            </w:r>
            <w:r>
              <w:rPr>
                <w:rFonts w:eastAsia="方正黑体_GBK"/>
                <w:sz w:val="24"/>
                <w:szCs w:val="24"/>
              </w:rPr>
              <w:t xml:space="preserve"> </w:t>
            </w:r>
            <w:r>
              <w:rPr>
                <w:rFonts w:eastAsia="方正黑体_GBK"/>
                <w:sz w:val="24"/>
                <w:szCs w:val="24"/>
              </w:rPr>
              <w:t>生</w:t>
            </w:r>
          </w:p>
          <w:p w:rsidR="0068789A" w:rsidRDefault="00BC7B16">
            <w:pPr>
              <w:tabs>
                <w:tab w:val="left" w:pos="1437"/>
              </w:tabs>
              <w:adjustRightInd w:val="0"/>
              <w:spacing w:line="36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日</w:t>
            </w:r>
            <w:r>
              <w:rPr>
                <w:rFonts w:eastAsia="方正黑体_GBK"/>
                <w:sz w:val="24"/>
                <w:szCs w:val="24"/>
              </w:rPr>
              <w:t xml:space="preserve"> </w:t>
            </w:r>
            <w:r>
              <w:rPr>
                <w:rFonts w:eastAsia="方正黑体_GBK"/>
                <w:sz w:val="24"/>
                <w:szCs w:val="24"/>
              </w:rPr>
              <w:t>期</w:t>
            </w:r>
          </w:p>
        </w:tc>
        <w:tc>
          <w:tcPr>
            <w:tcW w:w="2505" w:type="dxa"/>
            <w:vMerge w:val="restart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6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3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2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监</w:t>
            </w:r>
            <w:r>
              <w:rPr>
                <w:rFonts w:eastAsia="方正黑体_GBK"/>
                <w:sz w:val="24"/>
                <w:szCs w:val="24"/>
              </w:rPr>
              <w:t xml:space="preserve">  </w:t>
            </w:r>
            <w:r>
              <w:rPr>
                <w:rFonts w:eastAsia="方正黑体_GBK"/>
                <w:sz w:val="24"/>
                <w:szCs w:val="24"/>
              </w:rPr>
              <w:t>护</w:t>
            </w:r>
            <w:r>
              <w:rPr>
                <w:rFonts w:eastAsia="方正黑体_GBK"/>
                <w:sz w:val="24"/>
                <w:szCs w:val="24"/>
              </w:rPr>
              <w:t xml:space="preserve">  </w:t>
            </w:r>
            <w:r>
              <w:rPr>
                <w:rFonts w:eastAsia="方正黑体_GBK"/>
                <w:sz w:val="24"/>
                <w:szCs w:val="24"/>
              </w:rPr>
              <w:t>人</w:t>
            </w:r>
          </w:p>
        </w:tc>
        <w:tc>
          <w:tcPr>
            <w:tcW w:w="3546" w:type="dxa"/>
            <w:gridSpan w:val="3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2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既往</w:t>
            </w:r>
            <w:r>
              <w:rPr>
                <w:rFonts w:eastAsia="方正黑体_GBK"/>
                <w:sz w:val="24"/>
                <w:szCs w:val="24"/>
              </w:rPr>
              <w:t>HPV</w:t>
            </w:r>
            <w:r>
              <w:rPr>
                <w:rFonts w:eastAsia="方正黑体_GBK"/>
                <w:sz w:val="24"/>
                <w:szCs w:val="24"/>
              </w:rPr>
              <w:t>疫苗接种情况（打</w:t>
            </w:r>
            <w:r>
              <w:rPr>
                <w:rFonts w:eastAsia="方正黑体_GBK"/>
                <w:sz w:val="24"/>
                <w:szCs w:val="24"/>
              </w:rPr>
              <w:t>√</w:t>
            </w:r>
            <w:r>
              <w:rPr>
                <w:rFonts w:eastAsia="方正黑体_GBK"/>
                <w:sz w:val="24"/>
                <w:szCs w:val="24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2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国产双价</w:t>
            </w:r>
          </w:p>
          <w:p w:rsidR="0068789A" w:rsidRDefault="00BC7B16">
            <w:pPr>
              <w:tabs>
                <w:tab w:val="left" w:pos="1437"/>
              </w:tabs>
              <w:adjustRightInd w:val="0"/>
              <w:spacing w:line="32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HPV</w:t>
            </w:r>
            <w:r>
              <w:rPr>
                <w:rFonts w:eastAsia="方正黑体_GBK"/>
                <w:sz w:val="24"/>
                <w:szCs w:val="24"/>
              </w:rPr>
              <w:t>疫苗</w:t>
            </w:r>
          </w:p>
          <w:p w:rsidR="0068789A" w:rsidRDefault="00BC7B16">
            <w:pPr>
              <w:tabs>
                <w:tab w:val="left" w:pos="1437"/>
              </w:tabs>
              <w:adjustRightInd w:val="0"/>
              <w:spacing w:line="32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接种意愿</w:t>
            </w:r>
          </w:p>
          <w:p w:rsidR="0068789A" w:rsidRDefault="00BC7B16">
            <w:pPr>
              <w:tabs>
                <w:tab w:val="left" w:pos="1437"/>
              </w:tabs>
              <w:adjustRightInd w:val="0"/>
              <w:spacing w:line="3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（是</w:t>
            </w:r>
            <w:r>
              <w:rPr>
                <w:rFonts w:eastAsia="方正黑体_GBK"/>
                <w:sz w:val="24"/>
                <w:szCs w:val="24"/>
              </w:rPr>
              <w:t>/</w:t>
            </w:r>
            <w:r>
              <w:rPr>
                <w:rFonts w:eastAsia="方正黑体_GBK"/>
                <w:sz w:val="24"/>
                <w:szCs w:val="24"/>
              </w:rPr>
              <w:t>否）</w:t>
            </w:r>
          </w:p>
        </w:tc>
      </w:tr>
      <w:tr w:rsidR="0068789A">
        <w:trPr>
          <w:trHeight w:val="567"/>
          <w:jc w:val="center"/>
        </w:trPr>
        <w:tc>
          <w:tcPr>
            <w:tcW w:w="1071" w:type="dxa"/>
            <w:vMerge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60" w:lineRule="atLeast"/>
              <w:ind w:firstLine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姓</w:t>
            </w:r>
            <w:r>
              <w:rPr>
                <w:rFonts w:eastAsia="方正黑体_GBK"/>
                <w:sz w:val="24"/>
                <w:szCs w:val="24"/>
              </w:rPr>
              <w:t xml:space="preserve">  </w:t>
            </w:r>
            <w:r>
              <w:rPr>
                <w:rFonts w:eastAsia="方正黑体_GBK"/>
                <w:sz w:val="24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20" w:lineRule="atLeast"/>
              <w:ind w:firstLine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与受种</w:t>
            </w:r>
          </w:p>
          <w:p w:rsidR="0068789A" w:rsidRDefault="00BC7B16">
            <w:pPr>
              <w:tabs>
                <w:tab w:val="left" w:pos="1437"/>
              </w:tabs>
              <w:adjustRightInd w:val="0"/>
              <w:spacing w:line="320" w:lineRule="atLeast"/>
              <w:ind w:firstLine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者关系</w:t>
            </w:r>
          </w:p>
        </w:tc>
        <w:tc>
          <w:tcPr>
            <w:tcW w:w="1559" w:type="dxa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20" w:lineRule="atLeas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联系电话</w:t>
            </w:r>
          </w:p>
        </w:tc>
        <w:tc>
          <w:tcPr>
            <w:tcW w:w="1154" w:type="dxa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无</w:t>
            </w:r>
          </w:p>
        </w:tc>
        <w:tc>
          <w:tcPr>
            <w:tcW w:w="1134" w:type="dxa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已全程</w:t>
            </w:r>
          </w:p>
          <w:p w:rsidR="0068789A" w:rsidRDefault="00BC7B16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接种</w:t>
            </w:r>
          </w:p>
        </w:tc>
        <w:tc>
          <w:tcPr>
            <w:tcW w:w="1258" w:type="dxa"/>
            <w:vAlign w:val="center"/>
          </w:tcPr>
          <w:p w:rsidR="0068789A" w:rsidRDefault="00BC7B16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已接种</w:t>
            </w:r>
          </w:p>
          <w:p w:rsidR="0068789A" w:rsidRDefault="00BC7B16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未全程</w:t>
            </w:r>
          </w:p>
        </w:tc>
        <w:tc>
          <w:tcPr>
            <w:tcW w:w="1418" w:type="dxa"/>
            <w:vMerge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789A">
        <w:trPr>
          <w:trHeight w:val="567"/>
          <w:jc w:val="center"/>
        </w:trPr>
        <w:tc>
          <w:tcPr>
            <w:tcW w:w="1071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6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28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2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789A">
        <w:trPr>
          <w:trHeight w:val="567"/>
          <w:jc w:val="center"/>
        </w:trPr>
        <w:tc>
          <w:tcPr>
            <w:tcW w:w="1071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789A">
        <w:trPr>
          <w:trHeight w:val="567"/>
          <w:jc w:val="center"/>
        </w:trPr>
        <w:tc>
          <w:tcPr>
            <w:tcW w:w="1071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789A">
        <w:trPr>
          <w:trHeight w:val="567"/>
          <w:jc w:val="center"/>
        </w:trPr>
        <w:tc>
          <w:tcPr>
            <w:tcW w:w="1071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8789A">
        <w:trPr>
          <w:trHeight w:val="567"/>
          <w:jc w:val="center"/>
        </w:trPr>
        <w:tc>
          <w:tcPr>
            <w:tcW w:w="1071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8789A">
        <w:trPr>
          <w:trHeight w:val="567"/>
          <w:jc w:val="center"/>
        </w:trPr>
        <w:tc>
          <w:tcPr>
            <w:tcW w:w="1071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8789A" w:rsidRDefault="0068789A">
            <w:pPr>
              <w:tabs>
                <w:tab w:val="left" w:pos="1437"/>
              </w:tabs>
              <w:adjustRightInd w:val="0"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8789A" w:rsidRDefault="0068789A" w:rsidP="0038047D">
      <w:pPr>
        <w:tabs>
          <w:tab w:val="left" w:pos="1437"/>
        </w:tabs>
        <w:adjustRightInd w:val="0"/>
        <w:spacing w:line="590" w:lineRule="exact"/>
        <w:ind w:firstLine="0"/>
        <w:rPr>
          <w:color w:val="16181A"/>
          <w:u w:val="single"/>
        </w:rPr>
      </w:pPr>
      <w:bookmarkStart w:id="0" w:name="_GoBack"/>
      <w:bookmarkEnd w:id="0"/>
    </w:p>
    <w:sectPr w:rsidR="0068789A" w:rsidSect="0038047D">
      <w:footerReference w:type="default" r:id="rId8"/>
      <w:pgSz w:w="16838" w:h="11906" w:orient="landscape"/>
      <w:pgMar w:top="1531" w:right="1985" w:bottom="1531" w:left="1814" w:header="720" w:footer="1474" w:gutter="0"/>
      <w:paperSrc w:first="2" w:other="2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16" w:rsidRDefault="00BC7B16">
      <w:pPr>
        <w:spacing w:line="240" w:lineRule="auto"/>
      </w:pPr>
      <w:r>
        <w:separator/>
      </w:r>
    </w:p>
  </w:endnote>
  <w:endnote w:type="continuationSeparator" w:id="0">
    <w:p w:rsidR="00BC7B16" w:rsidRDefault="00BC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9A" w:rsidRDefault="00BC7B1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FFD83" wp14:editId="3D0D59B7">
              <wp:simplePos x="0" y="0"/>
              <wp:positionH relativeFrom="margin">
                <wp:align>outside</wp:align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789A" w:rsidRDefault="00BC7B16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38047D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5.2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" filled="f" stroked="f" strokeweight=".5pt">
              <v:textbox style="mso-fit-shape-to-text:t" inset="0,0,0,0">
                <w:txbxContent>
                  <w:p w:rsidR="0068789A" w:rsidRDefault="00BC7B16">
                    <w:pPr>
                      <w:pStyle w:val="a7"/>
                    </w:pPr>
                    <w:r>
                      <w:t xml:space="preserve">— </w:t>
                    </w: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38047D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  <w:r>
                      <w:rPr>
                        <w:rStyle w:val="ab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16" w:rsidRDefault="00BC7B16">
      <w:pPr>
        <w:spacing w:line="240" w:lineRule="auto"/>
      </w:pPr>
      <w:r>
        <w:separator/>
      </w:r>
    </w:p>
  </w:footnote>
  <w:footnote w:type="continuationSeparator" w:id="0">
    <w:p w:rsidR="00BC7B16" w:rsidRDefault="00BC7B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295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DVlZTYyZDlkYTNmNGMxNDdiNTAyMThmOGExZGEifQ=="/>
  </w:docVars>
  <w:rsids>
    <w:rsidRoot w:val="00096FCE"/>
    <w:rsid w:val="00000A80"/>
    <w:rsid w:val="00003D9D"/>
    <w:rsid w:val="00004E94"/>
    <w:rsid w:val="00006550"/>
    <w:rsid w:val="00014C1D"/>
    <w:rsid w:val="00015027"/>
    <w:rsid w:val="00023390"/>
    <w:rsid w:val="00025732"/>
    <w:rsid w:val="00032F22"/>
    <w:rsid w:val="000350C6"/>
    <w:rsid w:val="000379F3"/>
    <w:rsid w:val="00045298"/>
    <w:rsid w:val="00046ECF"/>
    <w:rsid w:val="00047709"/>
    <w:rsid w:val="00054AC0"/>
    <w:rsid w:val="00060794"/>
    <w:rsid w:val="00071072"/>
    <w:rsid w:val="0007658C"/>
    <w:rsid w:val="0008078C"/>
    <w:rsid w:val="00082305"/>
    <w:rsid w:val="00096FCE"/>
    <w:rsid w:val="000A2B80"/>
    <w:rsid w:val="000A66D0"/>
    <w:rsid w:val="000B062E"/>
    <w:rsid w:val="000B1322"/>
    <w:rsid w:val="000B1DAC"/>
    <w:rsid w:val="000B61E0"/>
    <w:rsid w:val="000C55AC"/>
    <w:rsid w:val="000E05B2"/>
    <w:rsid w:val="000E6D8C"/>
    <w:rsid w:val="000E7EF8"/>
    <w:rsid w:val="000F33E7"/>
    <w:rsid w:val="000F5D20"/>
    <w:rsid w:val="000F68C5"/>
    <w:rsid w:val="000F75AE"/>
    <w:rsid w:val="001009A9"/>
    <w:rsid w:val="00101739"/>
    <w:rsid w:val="00102DC0"/>
    <w:rsid w:val="00111AAE"/>
    <w:rsid w:val="00112F8F"/>
    <w:rsid w:val="00113863"/>
    <w:rsid w:val="00113CFE"/>
    <w:rsid w:val="0011492B"/>
    <w:rsid w:val="0011538B"/>
    <w:rsid w:val="00133B40"/>
    <w:rsid w:val="00136F04"/>
    <w:rsid w:val="00154AA6"/>
    <w:rsid w:val="0015712D"/>
    <w:rsid w:val="0015730A"/>
    <w:rsid w:val="001600DD"/>
    <w:rsid w:val="001608F9"/>
    <w:rsid w:val="00167533"/>
    <w:rsid w:val="001725BB"/>
    <w:rsid w:val="00181FB5"/>
    <w:rsid w:val="001878EA"/>
    <w:rsid w:val="00187AA3"/>
    <w:rsid w:val="00190537"/>
    <w:rsid w:val="001A3B2E"/>
    <w:rsid w:val="001B0325"/>
    <w:rsid w:val="001B03D9"/>
    <w:rsid w:val="001B5A3F"/>
    <w:rsid w:val="001B7AD4"/>
    <w:rsid w:val="001C07C2"/>
    <w:rsid w:val="001C0FCB"/>
    <w:rsid w:val="001C16EF"/>
    <w:rsid w:val="001C1AD3"/>
    <w:rsid w:val="001C2AF4"/>
    <w:rsid w:val="001C6E18"/>
    <w:rsid w:val="001C737C"/>
    <w:rsid w:val="001D19DF"/>
    <w:rsid w:val="001D5317"/>
    <w:rsid w:val="001D60E7"/>
    <w:rsid w:val="001F1636"/>
    <w:rsid w:val="001F3470"/>
    <w:rsid w:val="001F57E4"/>
    <w:rsid w:val="00200F90"/>
    <w:rsid w:val="002046FD"/>
    <w:rsid w:val="002070BD"/>
    <w:rsid w:val="00210E5C"/>
    <w:rsid w:val="002123A1"/>
    <w:rsid w:val="002139DC"/>
    <w:rsid w:val="002159A4"/>
    <w:rsid w:val="00216576"/>
    <w:rsid w:val="00216965"/>
    <w:rsid w:val="00217FB1"/>
    <w:rsid w:val="00220817"/>
    <w:rsid w:val="00221CB0"/>
    <w:rsid w:val="00224124"/>
    <w:rsid w:val="00224855"/>
    <w:rsid w:val="00225D08"/>
    <w:rsid w:val="00225F8D"/>
    <w:rsid w:val="002263BF"/>
    <w:rsid w:val="00226462"/>
    <w:rsid w:val="0023291B"/>
    <w:rsid w:val="00234433"/>
    <w:rsid w:val="00236961"/>
    <w:rsid w:val="0024371B"/>
    <w:rsid w:val="00246BFD"/>
    <w:rsid w:val="0025045D"/>
    <w:rsid w:val="00250981"/>
    <w:rsid w:val="00250E98"/>
    <w:rsid w:val="0025462F"/>
    <w:rsid w:val="00260516"/>
    <w:rsid w:val="002639C1"/>
    <w:rsid w:val="002653A9"/>
    <w:rsid w:val="00267E4E"/>
    <w:rsid w:val="00274A52"/>
    <w:rsid w:val="00275C23"/>
    <w:rsid w:val="00276E27"/>
    <w:rsid w:val="002834BF"/>
    <w:rsid w:val="00287678"/>
    <w:rsid w:val="00292752"/>
    <w:rsid w:val="00294135"/>
    <w:rsid w:val="0029482D"/>
    <w:rsid w:val="00295907"/>
    <w:rsid w:val="002B737A"/>
    <w:rsid w:val="002C09D8"/>
    <w:rsid w:val="002C4CAB"/>
    <w:rsid w:val="002C6403"/>
    <w:rsid w:val="002C6704"/>
    <w:rsid w:val="002D1260"/>
    <w:rsid w:val="002D2E2E"/>
    <w:rsid w:val="002D6C85"/>
    <w:rsid w:val="002E3BF3"/>
    <w:rsid w:val="002E5616"/>
    <w:rsid w:val="002E7438"/>
    <w:rsid w:val="00303987"/>
    <w:rsid w:val="00303AAF"/>
    <w:rsid w:val="00312233"/>
    <w:rsid w:val="00312661"/>
    <w:rsid w:val="0031602E"/>
    <w:rsid w:val="00316853"/>
    <w:rsid w:val="0031747D"/>
    <w:rsid w:val="00320C1D"/>
    <w:rsid w:val="00325B73"/>
    <w:rsid w:val="0033032F"/>
    <w:rsid w:val="00334AD8"/>
    <w:rsid w:val="00335C1B"/>
    <w:rsid w:val="00336AA6"/>
    <w:rsid w:val="003526BC"/>
    <w:rsid w:val="00352C55"/>
    <w:rsid w:val="00352E7F"/>
    <w:rsid w:val="00355862"/>
    <w:rsid w:val="00356D8F"/>
    <w:rsid w:val="00361BBC"/>
    <w:rsid w:val="00366CC8"/>
    <w:rsid w:val="00367DF9"/>
    <w:rsid w:val="00372186"/>
    <w:rsid w:val="00372D31"/>
    <w:rsid w:val="00374F55"/>
    <w:rsid w:val="00376CA6"/>
    <w:rsid w:val="003773B9"/>
    <w:rsid w:val="0038047D"/>
    <w:rsid w:val="003829ED"/>
    <w:rsid w:val="00382E7F"/>
    <w:rsid w:val="003838E3"/>
    <w:rsid w:val="00384F4A"/>
    <w:rsid w:val="003851E6"/>
    <w:rsid w:val="00386057"/>
    <w:rsid w:val="003904AB"/>
    <w:rsid w:val="00394901"/>
    <w:rsid w:val="00395995"/>
    <w:rsid w:val="00395FC9"/>
    <w:rsid w:val="0039774D"/>
    <w:rsid w:val="003B6BCB"/>
    <w:rsid w:val="003B7C7A"/>
    <w:rsid w:val="003D03C1"/>
    <w:rsid w:val="003D32B6"/>
    <w:rsid w:val="003E36A7"/>
    <w:rsid w:val="003E3845"/>
    <w:rsid w:val="003F03B7"/>
    <w:rsid w:val="003F7E44"/>
    <w:rsid w:val="00403934"/>
    <w:rsid w:val="00410E9B"/>
    <w:rsid w:val="0041484B"/>
    <w:rsid w:val="00417174"/>
    <w:rsid w:val="004179DC"/>
    <w:rsid w:val="00423177"/>
    <w:rsid w:val="00426E41"/>
    <w:rsid w:val="0043062A"/>
    <w:rsid w:val="00432EAD"/>
    <w:rsid w:val="004336C0"/>
    <w:rsid w:val="00433A72"/>
    <w:rsid w:val="0043496F"/>
    <w:rsid w:val="00442F76"/>
    <w:rsid w:val="00444DBC"/>
    <w:rsid w:val="0044703D"/>
    <w:rsid w:val="00447AF1"/>
    <w:rsid w:val="0045470F"/>
    <w:rsid w:val="0045541E"/>
    <w:rsid w:val="00456794"/>
    <w:rsid w:val="00464935"/>
    <w:rsid w:val="0046520D"/>
    <w:rsid w:val="004705DA"/>
    <w:rsid w:val="004710A1"/>
    <w:rsid w:val="00471ADB"/>
    <w:rsid w:val="004742ED"/>
    <w:rsid w:val="004822FB"/>
    <w:rsid w:val="00487C75"/>
    <w:rsid w:val="00491295"/>
    <w:rsid w:val="00492EFF"/>
    <w:rsid w:val="00494BA1"/>
    <w:rsid w:val="004A1DEA"/>
    <w:rsid w:val="004A2213"/>
    <w:rsid w:val="004A426C"/>
    <w:rsid w:val="004A7EBD"/>
    <w:rsid w:val="004B05CD"/>
    <w:rsid w:val="004B0797"/>
    <w:rsid w:val="004B542B"/>
    <w:rsid w:val="004B612D"/>
    <w:rsid w:val="004D4926"/>
    <w:rsid w:val="004E25EC"/>
    <w:rsid w:val="004E4197"/>
    <w:rsid w:val="004E4EB9"/>
    <w:rsid w:val="004E7015"/>
    <w:rsid w:val="004F0093"/>
    <w:rsid w:val="004F0B4A"/>
    <w:rsid w:val="004F2133"/>
    <w:rsid w:val="004F38C2"/>
    <w:rsid w:val="0050546D"/>
    <w:rsid w:val="00505B60"/>
    <w:rsid w:val="0051048C"/>
    <w:rsid w:val="0051125E"/>
    <w:rsid w:val="00511A93"/>
    <w:rsid w:val="005129F4"/>
    <w:rsid w:val="00520527"/>
    <w:rsid w:val="00520F39"/>
    <w:rsid w:val="005249A5"/>
    <w:rsid w:val="005249DB"/>
    <w:rsid w:val="0052559B"/>
    <w:rsid w:val="00525B1A"/>
    <w:rsid w:val="005262A7"/>
    <w:rsid w:val="005275ED"/>
    <w:rsid w:val="005354A6"/>
    <w:rsid w:val="00536B29"/>
    <w:rsid w:val="0054158A"/>
    <w:rsid w:val="0054212D"/>
    <w:rsid w:val="00543583"/>
    <w:rsid w:val="00544909"/>
    <w:rsid w:val="00546319"/>
    <w:rsid w:val="00555A25"/>
    <w:rsid w:val="00560D8D"/>
    <w:rsid w:val="00561227"/>
    <w:rsid w:val="00561603"/>
    <w:rsid w:val="00562C48"/>
    <w:rsid w:val="00564A97"/>
    <w:rsid w:val="0056785F"/>
    <w:rsid w:val="00567A13"/>
    <w:rsid w:val="00572990"/>
    <w:rsid w:val="00572D2C"/>
    <w:rsid w:val="00580CD5"/>
    <w:rsid w:val="005830F2"/>
    <w:rsid w:val="00591606"/>
    <w:rsid w:val="005942D3"/>
    <w:rsid w:val="00594F9F"/>
    <w:rsid w:val="005972F0"/>
    <w:rsid w:val="005A39C5"/>
    <w:rsid w:val="005A6350"/>
    <w:rsid w:val="005A6F88"/>
    <w:rsid w:val="005B1324"/>
    <w:rsid w:val="005B4FD1"/>
    <w:rsid w:val="005C09FE"/>
    <w:rsid w:val="005C1330"/>
    <w:rsid w:val="005C3615"/>
    <w:rsid w:val="005C38F6"/>
    <w:rsid w:val="005C439E"/>
    <w:rsid w:val="005C75B6"/>
    <w:rsid w:val="005D034D"/>
    <w:rsid w:val="005D12EF"/>
    <w:rsid w:val="005D25DF"/>
    <w:rsid w:val="005D3323"/>
    <w:rsid w:val="005D5703"/>
    <w:rsid w:val="005E021C"/>
    <w:rsid w:val="005E0758"/>
    <w:rsid w:val="005E1CD2"/>
    <w:rsid w:val="005E1CE1"/>
    <w:rsid w:val="005E2210"/>
    <w:rsid w:val="005F0010"/>
    <w:rsid w:val="005F166C"/>
    <w:rsid w:val="005F43CD"/>
    <w:rsid w:val="006042E7"/>
    <w:rsid w:val="0061270E"/>
    <w:rsid w:val="00621975"/>
    <w:rsid w:val="006221CA"/>
    <w:rsid w:val="0062438E"/>
    <w:rsid w:val="006330F0"/>
    <w:rsid w:val="00643404"/>
    <w:rsid w:val="00655D9F"/>
    <w:rsid w:val="006579E7"/>
    <w:rsid w:val="00657E9F"/>
    <w:rsid w:val="00664C1E"/>
    <w:rsid w:val="006727F7"/>
    <w:rsid w:val="00676E3C"/>
    <w:rsid w:val="00681562"/>
    <w:rsid w:val="00682D91"/>
    <w:rsid w:val="00685FA0"/>
    <w:rsid w:val="0068789A"/>
    <w:rsid w:val="0069145D"/>
    <w:rsid w:val="006A2A6B"/>
    <w:rsid w:val="006A4AF2"/>
    <w:rsid w:val="006A6D56"/>
    <w:rsid w:val="006B2D4D"/>
    <w:rsid w:val="006B3FB9"/>
    <w:rsid w:val="006C586C"/>
    <w:rsid w:val="006C5A52"/>
    <w:rsid w:val="006D1394"/>
    <w:rsid w:val="006D522A"/>
    <w:rsid w:val="006E0F8C"/>
    <w:rsid w:val="006E10C8"/>
    <w:rsid w:val="006E2721"/>
    <w:rsid w:val="006E30AF"/>
    <w:rsid w:val="006E4EB0"/>
    <w:rsid w:val="00701C5E"/>
    <w:rsid w:val="00703295"/>
    <w:rsid w:val="0071532A"/>
    <w:rsid w:val="00725655"/>
    <w:rsid w:val="00732CCD"/>
    <w:rsid w:val="00733AF2"/>
    <w:rsid w:val="00734611"/>
    <w:rsid w:val="007409F3"/>
    <w:rsid w:val="00741407"/>
    <w:rsid w:val="00743228"/>
    <w:rsid w:val="00744011"/>
    <w:rsid w:val="007548E8"/>
    <w:rsid w:val="00756610"/>
    <w:rsid w:val="00756FFB"/>
    <w:rsid w:val="00762162"/>
    <w:rsid w:val="00762E85"/>
    <w:rsid w:val="0076754B"/>
    <w:rsid w:val="00767B65"/>
    <w:rsid w:val="00767F8B"/>
    <w:rsid w:val="00777CF4"/>
    <w:rsid w:val="007809BF"/>
    <w:rsid w:val="00785FFB"/>
    <w:rsid w:val="007911EA"/>
    <w:rsid w:val="00797F1B"/>
    <w:rsid w:val="007A557F"/>
    <w:rsid w:val="007A71ED"/>
    <w:rsid w:val="007B2108"/>
    <w:rsid w:val="007C5760"/>
    <w:rsid w:val="007D5A7B"/>
    <w:rsid w:val="007D6169"/>
    <w:rsid w:val="007E0003"/>
    <w:rsid w:val="007E4642"/>
    <w:rsid w:val="007E4BAB"/>
    <w:rsid w:val="007E6530"/>
    <w:rsid w:val="007E68A5"/>
    <w:rsid w:val="007F06BD"/>
    <w:rsid w:val="007F0802"/>
    <w:rsid w:val="007F4A6E"/>
    <w:rsid w:val="007F643C"/>
    <w:rsid w:val="007F74EC"/>
    <w:rsid w:val="008030A6"/>
    <w:rsid w:val="00810F98"/>
    <w:rsid w:val="0081336A"/>
    <w:rsid w:val="0081441C"/>
    <w:rsid w:val="008155A4"/>
    <w:rsid w:val="00816FC7"/>
    <w:rsid w:val="0082153B"/>
    <w:rsid w:val="00823849"/>
    <w:rsid w:val="00824F27"/>
    <w:rsid w:val="00834D07"/>
    <w:rsid w:val="008409EC"/>
    <w:rsid w:val="00841301"/>
    <w:rsid w:val="008418CF"/>
    <w:rsid w:val="0084559F"/>
    <w:rsid w:val="00846414"/>
    <w:rsid w:val="00850510"/>
    <w:rsid w:val="0086090A"/>
    <w:rsid w:val="008624C1"/>
    <w:rsid w:val="008625D0"/>
    <w:rsid w:val="00863E47"/>
    <w:rsid w:val="00864144"/>
    <w:rsid w:val="008669AF"/>
    <w:rsid w:val="00866E40"/>
    <w:rsid w:val="00870A39"/>
    <w:rsid w:val="008744EE"/>
    <w:rsid w:val="008764BC"/>
    <w:rsid w:val="008765AD"/>
    <w:rsid w:val="0088301B"/>
    <w:rsid w:val="00883039"/>
    <w:rsid w:val="00883A67"/>
    <w:rsid w:val="00886C10"/>
    <w:rsid w:val="00890BAE"/>
    <w:rsid w:val="00891709"/>
    <w:rsid w:val="0089458D"/>
    <w:rsid w:val="008A1180"/>
    <w:rsid w:val="008A462E"/>
    <w:rsid w:val="008A62AC"/>
    <w:rsid w:val="008A66E5"/>
    <w:rsid w:val="008A75F7"/>
    <w:rsid w:val="008A7695"/>
    <w:rsid w:val="008B0A86"/>
    <w:rsid w:val="008B5F44"/>
    <w:rsid w:val="008B62F7"/>
    <w:rsid w:val="008B7D83"/>
    <w:rsid w:val="008C2104"/>
    <w:rsid w:val="008C2446"/>
    <w:rsid w:val="008D30F7"/>
    <w:rsid w:val="008D6D71"/>
    <w:rsid w:val="008D7825"/>
    <w:rsid w:val="008D7D23"/>
    <w:rsid w:val="008E0791"/>
    <w:rsid w:val="008E6AD6"/>
    <w:rsid w:val="008F36D6"/>
    <w:rsid w:val="008F673C"/>
    <w:rsid w:val="008F7120"/>
    <w:rsid w:val="009018FA"/>
    <w:rsid w:val="009031A4"/>
    <w:rsid w:val="009056BF"/>
    <w:rsid w:val="009066D0"/>
    <w:rsid w:val="009115BC"/>
    <w:rsid w:val="0091172A"/>
    <w:rsid w:val="009225A3"/>
    <w:rsid w:val="009240B5"/>
    <w:rsid w:val="00924923"/>
    <w:rsid w:val="009269BB"/>
    <w:rsid w:val="009319E9"/>
    <w:rsid w:val="00933051"/>
    <w:rsid w:val="00937FEC"/>
    <w:rsid w:val="009401F2"/>
    <w:rsid w:val="0094176C"/>
    <w:rsid w:val="00946BF9"/>
    <w:rsid w:val="0095046C"/>
    <w:rsid w:val="00955DE2"/>
    <w:rsid w:val="00963A41"/>
    <w:rsid w:val="00964C3B"/>
    <w:rsid w:val="00966273"/>
    <w:rsid w:val="00971E88"/>
    <w:rsid w:val="00972B3E"/>
    <w:rsid w:val="0098686C"/>
    <w:rsid w:val="009919B2"/>
    <w:rsid w:val="009933B9"/>
    <w:rsid w:val="0099769C"/>
    <w:rsid w:val="009A06DD"/>
    <w:rsid w:val="009A58D1"/>
    <w:rsid w:val="009B56AD"/>
    <w:rsid w:val="009B5F40"/>
    <w:rsid w:val="009C6195"/>
    <w:rsid w:val="009E1729"/>
    <w:rsid w:val="009E1890"/>
    <w:rsid w:val="009E7C15"/>
    <w:rsid w:val="009F42F0"/>
    <w:rsid w:val="009F771E"/>
    <w:rsid w:val="00A042C3"/>
    <w:rsid w:val="00A0640E"/>
    <w:rsid w:val="00A11C99"/>
    <w:rsid w:val="00A12D2E"/>
    <w:rsid w:val="00A14516"/>
    <w:rsid w:val="00A22F5F"/>
    <w:rsid w:val="00A35069"/>
    <w:rsid w:val="00A45D10"/>
    <w:rsid w:val="00A57DFB"/>
    <w:rsid w:val="00A625B5"/>
    <w:rsid w:val="00A63145"/>
    <w:rsid w:val="00A667DA"/>
    <w:rsid w:val="00A67F76"/>
    <w:rsid w:val="00A7012F"/>
    <w:rsid w:val="00A72D91"/>
    <w:rsid w:val="00A840A8"/>
    <w:rsid w:val="00A95CF5"/>
    <w:rsid w:val="00A97CA7"/>
    <w:rsid w:val="00AA5660"/>
    <w:rsid w:val="00AA72E9"/>
    <w:rsid w:val="00AB48C5"/>
    <w:rsid w:val="00AB4C64"/>
    <w:rsid w:val="00AC18F7"/>
    <w:rsid w:val="00AC39DB"/>
    <w:rsid w:val="00AC51F9"/>
    <w:rsid w:val="00AD32DE"/>
    <w:rsid w:val="00AE14BF"/>
    <w:rsid w:val="00AE4256"/>
    <w:rsid w:val="00AE4D42"/>
    <w:rsid w:val="00AE5DC4"/>
    <w:rsid w:val="00AF43AA"/>
    <w:rsid w:val="00AF4B0A"/>
    <w:rsid w:val="00AF4FD5"/>
    <w:rsid w:val="00B100A8"/>
    <w:rsid w:val="00B11FAE"/>
    <w:rsid w:val="00B120E9"/>
    <w:rsid w:val="00B12504"/>
    <w:rsid w:val="00B14872"/>
    <w:rsid w:val="00B16631"/>
    <w:rsid w:val="00B2482B"/>
    <w:rsid w:val="00B320FC"/>
    <w:rsid w:val="00B32A60"/>
    <w:rsid w:val="00B357AF"/>
    <w:rsid w:val="00B41243"/>
    <w:rsid w:val="00B51672"/>
    <w:rsid w:val="00B551CA"/>
    <w:rsid w:val="00B6179E"/>
    <w:rsid w:val="00B62D61"/>
    <w:rsid w:val="00B646F6"/>
    <w:rsid w:val="00B70DC3"/>
    <w:rsid w:val="00B71AA1"/>
    <w:rsid w:val="00B76C00"/>
    <w:rsid w:val="00B77ADF"/>
    <w:rsid w:val="00B77F17"/>
    <w:rsid w:val="00B87994"/>
    <w:rsid w:val="00B93146"/>
    <w:rsid w:val="00B962EF"/>
    <w:rsid w:val="00BA0D80"/>
    <w:rsid w:val="00BA30A0"/>
    <w:rsid w:val="00BA3C91"/>
    <w:rsid w:val="00BA5C3C"/>
    <w:rsid w:val="00BA63CC"/>
    <w:rsid w:val="00BA647C"/>
    <w:rsid w:val="00BB4590"/>
    <w:rsid w:val="00BB4C0B"/>
    <w:rsid w:val="00BC29D0"/>
    <w:rsid w:val="00BC2EB7"/>
    <w:rsid w:val="00BC4125"/>
    <w:rsid w:val="00BC630B"/>
    <w:rsid w:val="00BC7B16"/>
    <w:rsid w:val="00BD3133"/>
    <w:rsid w:val="00BD4FF2"/>
    <w:rsid w:val="00BE3896"/>
    <w:rsid w:val="00BE679C"/>
    <w:rsid w:val="00BF35E8"/>
    <w:rsid w:val="00BF4608"/>
    <w:rsid w:val="00BF5E75"/>
    <w:rsid w:val="00BF77E5"/>
    <w:rsid w:val="00C01344"/>
    <w:rsid w:val="00C07CBA"/>
    <w:rsid w:val="00C1498C"/>
    <w:rsid w:val="00C1514A"/>
    <w:rsid w:val="00C25470"/>
    <w:rsid w:val="00C2568F"/>
    <w:rsid w:val="00C259A8"/>
    <w:rsid w:val="00C260AF"/>
    <w:rsid w:val="00C30DC0"/>
    <w:rsid w:val="00C312F2"/>
    <w:rsid w:val="00C3282B"/>
    <w:rsid w:val="00C33793"/>
    <w:rsid w:val="00C408D3"/>
    <w:rsid w:val="00C41D5F"/>
    <w:rsid w:val="00C4287A"/>
    <w:rsid w:val="00C43C4E"/>
    <w:rsid w:val="00C45E42"/>
    <w:rsid w:val="00C47F80"/>
    <w:rsid w:val="00C562A4"/>
    <w:rsid w:val="00C57D84"/>
    <w:rsid w:val="00C64ADD"/>
    <w:rsid w:val="00C72480"/>
    <w:rsid w:val="00C77392"/>
    <w:rsid w:val="00C802A9"/>
    <w:rsid w:val="00C80915"/>
    <w:rsid w:val="00C84099"/>
    <w:rsid w:val="00C90A18"/>
    <w:rsid w:val="00C90C0B"/>
    <w:rsid w:val="00CA21D6"/>
    <w:rsid w:val="00CA352C"/>
    <w:rsid w:val="00CA6B58"/>
    <w:rsid w:val="00CC6723"/>
    <w:rsid w:val="00CD32B3"/>
    <w:rsid w:val="00CD3A4F"/>
    <w:rsid w:val="00CD3A71"/>
    <w:rsid w:val="00CE68F9"/>
    <w:rsid w:val="00CE6B0D"/>
    <w:rsid w:val="00CF0C93"/>
    <w:rsid w:val="00CF59D5"/>
    <w:rsid w:val="00CF67F0"/>
    <w:rsid w:val="00D03010"/>
    <w:rsid w:val="00D105B0"/>
    <w:rsid w:val="00D11D3D"/>
    <w:rsid w:val="00D11D5C"/>
    <w:rsid w:val="00D12BB9"/>
    <w:rsid w:val="00D1445B"/>
    <w:rsid w:val="00D17EA0"/>
    <w:rsid w:val="00D209EA"/>
    <w:rsid w:val="00D2104F"/>
    <w:rsid w:val="00D21C84"/>
    <w:rsid w:val="00D22456"/>
    <w:rsid w:val="00D35960"/>
    <w:rsid w:val="00D438A2"/>
    <w:rsid w:val="00D4546E"/>
    <w:rsid w:val="00D50912"/>
    <w:rsid w:val="00D55674"/>
    <w:rsid w:val="00D57E38"/>
    <w:rsid w:val="00D61013"/>
    <w:rsid w:val="00D657E0"/>
    <w:rsid w:val="00D679EB"/>
    <w:rsid w:val="00D70B55"/>
    <w:rsid w:val="00D70E76"/>
    <w:rsid w:val="00D7193B"/>
    <w:rsid w:val="00D7417D"/>
    <w:rsid w:val="00D769FD"/>
    <w:rsid w:val="00D77F15"/>
    <w:rsid w:val="00D8094A"/>
    <w:rsid w:val="00D81BD0"/>
    <w:rsid w:val="00D85DAE"/>
    <w:rsid w:val="00D85DBA"/>
    <w:rsid w:val="00D86825"/>
    <w:rsid w:val="00D90166"/>
    <w:rsid w:val="00D90919"/>
    <w:rsid w:val="00D91C09"/>
    <w:rsid w:val="00D934BF"/>
    <w:rsid w:val="00DA3352"/>
    <w:rsid w:val="00DA70A7"/>
    <w:rsid w:val="00DA7504"/>
    <w:rsid w:val="00DB2735"/>
    <w:rsid w:val="00DB366C"/>
    <w:rsid w:val="00DB4004"/>
    <w:rsid w:val="00DB44B2"/>
    <w:rsid w:val="00DC482E"/>
    <w:rsid w:val="00DC5148"/>
    <w:rsid w:val="00DC58B3"/>
    <w:rsid w:val="00DC74B6"/>
    <w:rsid w:val="00DD0BE5"/>
    <w:rsid w:val="00DD0FC4"/>
    <w:rsid w:val="00DD13ED"/>
    <w:rsid w:val="00DE403D"/>
    <w:rsid w:val="00DF06D2"/>
    <w:rsid w:val="00DF2DB4"/>
    <w:rsid w:val="00E058D7"/>
    <w:rsid w:val="00E10086"/>
    <w:rsid w:val="00E10AE9"/>
    <w:rsid w:val="00E119CC"/>
    <w:rsid w:val="00E11B1C"/>
    <w:rsid w:val="00E12B7B"/>
    <w:rsid w:val="00E13319"/>
    <w:rsid w:val="00E14D76"/>
    <w:rsid w:val="00E214F6"/>
    <w:rsid w:val="00E2416F"/>
    <w:rsid w:val="00E24BD0"/>
    <w:rsid w:val="00E27FF1"/>
    <w:rsid w:val="00E30458"/>
    <w:rsid w:val="00E43D1B"/>
    <w:rsid w:val="00E450FD"/>
    <w:rsid w:val="00E45528"/>
    <w:rsid w:val="00E47079"/>
    <w:rsid w:val="00E511E4"/>
    <w:rsid w:val="00E535FF"/>
    <w:rsid w:val="00E538CE"/>
    <w:rsid w:val="00E55D71"/>
    <w:rsid w:val="00E5645B"/>
    <w:rsid w:val="00E606A9"/>
    <w:rsid w:val="00E61859"/>
    <w:rsid w:val="00E61BEA"/>
    <w:rsid w:val="00E625BB"/>
    <w:rsid w:val="00E639BA"/>
    <w:rsid w:val="00E64C55"/>
    <w:rsid w:val="00E71A9D"/>
    <w:rsid w:val="00E72E87"/>
    <w:rsid w:val="00E72EC1"/>
    <w:rsid w:val="00E748FB"/>
    <w:rsid w:val="00E758ED"/>
    <w:rsid w:val="00E77238"/>
    <w:rsid w:val="00E7780D"/>
    <w:rsid w:val="00E801E6"/>
    <w:rsid w:val="00E806F6"/>
    <w:rsid w:val="00E8242C"/>
    <w:rsid w:val="00E834F3"/>
    <w:rsid w:val="00E9124D"/>
    <w:rsid w:val="00E935B4"/>
    <w:rsid w:val="00E93EB2"/>
    <w:rsid w:val="00EA0FE7"/>
    <w:rsid w:val="00EA556D"/>
    <w:rsid w:val="00EA59AC"/>
    <w:rsid w:val="00EB08A2"/>
    <w:rsid w:val="00EB2CEF"/>
    <w:rsid w:val="00EB66B3"/>
    <w:rsid w:val="00EC0747"/>
    <w:rsid w:val="00EC11B8"/>
    <w:rsid w:val="00EC1A8E"/>
    <w:rsid w:val="00EC3092"/>
    <w:rsid w:val="00ED0696"/>
    <w:rsid w:val="00ED07B3"/>
    <w:rsid w:val="00ED3AA0"/>
    <w:rsid w:val="00ED5986"/>
    <w:rsid w:val="00ED6C49"/>
    <w:rsid w:val="00EE0887"/>
    <w:rsid w:val="00EE49E1"/>
    <w:rsid w:val="00EE753C"/>
    <w:rsid w:val="00EF498C"/>
    <w:rsid w:val="00EF6BBE"/>
    <w:rsid w:val="00EF6C13"/>
    <w:rsid w:val="00EF7E27"/>
    <w:rsid w:val="00F008BB"/>
    <w:rsid w:val="00F04DE7"/>
    <w:rsid w:val="00F06F85"/>
    <w:rsid w:val="00F076BC"/>
    <w:rsid w:val="00F10028"/>
    <w:rsid w:val="00F104DD"/>
    <w:rsid w:val="00F12A94"/>
    <w:rsid w:val="00F17189"/>
    <w:rsid w:val="00F2085B"/>
    <w:rsid w:val="00F22578"/>
    <w:rsid w:val="00F32027"/>
    <w:rsid w:val="00F3367C"/>
    <w:rsid w:val="00F33D54"/>
    <w:rsid w:val="00F34314"/>
    <w:rsid w:val="00F46574"/>
    <w:rsid w:val="00F467A9"/>
    <w:rsid w:val="00F47612"/>
    <w:rsid w:val="00F47875"/>
    <w:rsid w:val="00F4799C"/>
    <w:rsid w:val="00F573BD"/>
    <w:rsid w:val="00F607DC"/>
    <w:rsid w:val="00F616A6"/>
    <w:rsid w:val="00F62AFA"/>
    <w:rsid w:val="00F63777"/>
    <w:rsid w:val="00F67822"/>
    <w:rsid w:val="00F71883"/>
    <w:rsid w:val="00F71DBF"/>
    <w:rsid w:val="00F722E6"/>
    <w:rsid w:val="00F73FA4"/>
    <w:rsid w:val="00F7456B"/>
    <w:rsid w:val="00F750A8"/>
    <w:rsid w:val="00F75266"/>
    <w:rsid w:val="00F80CA2"/>
    <w:rsid w:val="00F829E9"/>
    <w:rsid w:val="00F83BBF"/>
    <w:rsid w:val="00F85363"/>
    <w:rsid w:val="00F86756"/>
    <w:rsid w:val="00F9281B"/>
    <w:rsid w:val="00F9627B"/>
    <w:rsid w:val="00F96461"/>
    <w:rsid w:val="00FA1335"/>
    <w:rsid w:val="00FA72DE"/>
    <w:rsid w:val="00FB2BA8"/>
    <w:rsid w:val="00FB4C56"/>
    <w:rsid w:val="00FB560B"/>
    <w:rsid w:val="00FB6E1D"/>
    <w:rsid w:val="00FC5227"/>
    <w:rsid w:val="00FC66D4"/>
    <w:rsid w:val="00FC76B3"/>
    <w:rsid w:val="00FD1712"/>
    <w:rsid w:val="00FD1F57"/>
    <w:rsid w:val="00FD2522"/>
    <w:rsid w:val="00FD4BEF"/>
    <w:rsid w:val="00FD6008"/>
    <w:rsid w:val="00FE66A2"/>
    <w:rsid w:val="00FF2C86"/>
    <w:rsid w:val="00FF3FBE"/>
    <w:rsid w:val="00FF5921"/>
    <w:rsid w:val="02A35AD5"/>
    <w:rsid w:val="03633E11"/>
    <w:rsid w:val="0425356F"/>
    <w:rsid w:val="05E70342"/>
    <w:rsid w:val="060F2738"/>
    <w:rsid w:val="07DD5F1D"/>
    <w:rsid w:val="07DF4305"/>
    <w:rsid w:val="07FB6BDB"/>
    <w:rsid w:val="0CC5653B"/>
    <w:rsid w:val="0D3867FC"/>
    <w:rsid w:val="0D9F31D6"/>
    <w:rsid w:val="0DAE339F"/>
    <w:rsid w:val="0E2D37AA"/>
    <w:rsid w:val="0EF4563A"/>
    <w:rsid w:val="0F6F2DD3"/>
    <w:rsid w:val="0FF17498"/>
    <w:rsid w:val="10BD5665"/>
    <w:rsid w:val="120604F9"/>
    <w:rsid w:val="120C7C36"/>
    <w:rsid w:val="132A7A57"/>
    <w:rsid w:val="132C090E"/>
    <w:rsid w:val="14363019"/>
    <w:rsid w:val="14406D31"/>
    <w:rsid w:val="14B73491"/>
    <w:rsid w:val="14CE4563"/>
    <w:rsid w:val="14DD5714"/>
    <w:rsid w:val="14FE77F3"/>
    <w:rsid w:val="1553244B"/>
    <w:rsid w:val="15BA6327"/>
    <w:rsid w:val="17542DAF"/>
    <w:rsid w:val="179D75BB"/>
    <w:rsid w:val="1852245C"/>
    <w:rsid w:val="188B23D1"/>
    <w:rsid w:val="1A027F67"/>
    <w:rsid w:val="1A727FBC"/>
    <w:rsid w:val="1AC25486"/>
    <w:rsid w:val="1C1D47E9"/>
    <w:rsid w:val="1CC55489"/>
    <w:rsid w:val="1EA6530E"/>
    <w:rsid w:val="20C36FE1"/>
    <w:rsid w:val="21DF4987"/>
    <w:rsid w:val="22803C89"/>
    <w:rsid w:val="239A7550"/>
    <w:rsid w:val="247C2D4B"/>
    <w:rsid w:val="252D7B95"/>
    <w:rsid w:val="26B8286D"/>
    <w:rsid w:val="26C77D4A"/>
    <w:rsid w:val="26FE3B9A"/>
    <w:rsid w:val="27042C3A"/>
    <w:rsid w:val="27EC626E"/>
    <w:rsid w:val="28F71C2C"/>
    <w:rsid w:val="29635957"/>
    <w:rsid w:val="29DC1EBE"/>
    <w:rsid w:val="2A5179EA"/>
    <w:rsid w:val="2C615151"/>
    <w:rsid w:val="2C6672FD"/>
    <w:rsid w:val="2C671545"/>
    <w:rsid w:val="3089224F"/>
    <w:rsid w:val="30F20C00"/>
    <w:rsid w:val="30F32B88"/>
    <w:rsid w:val="314131F4"/>
    <w:rsid w:val="33BF46BB"/>
    <w:rsid w:val="34105B7B"/>
    <w:rsid w:val="344B5659"/>
    <w:rsid w:val="354B460C"/>
    <w:rsid w:val="356D7547"/>
    <w:rsid w:val="359746D2"/>
    <w:rsid w:val="364413BE"/>
    <w:rsid w:val="36481C5C"/>
    <w:rsid w:val="365B6913"/>
    <w:rsid w:val="36AE1B85"/>
    <w:rsid w:val="3754419F"/>
    <w:rsid w:val="37787F78"/>
    <w:rsid w:val="380803DD"/>
    <w:rsid w:val="386F3B58"/>
    <w:rsid w:val="38FC5AB0"/>
    <w:rsid w:val="391B270E"/>
    <w:rsid w:val="39A37E2E"/>
    <w:rsid w:val="39D80AB0"/>
    <w:rsid w:val="39D95B15"/>
    <w:rsid w:val="3A0A6371"/>
    <w:rsid w:val="3B537D0F"/>
    <w:rsid w:val="3BAB0482"/>
    <w:rsid w:val="3C622DBB"/>
    <w:rsid w:val="3D3E5B6F"/>
    <w:rsid w:val="3D4311FF"/>
    <w:rsid w:val="3E175A62"/>
    <w:rsid w:val="3EB7259A"/>
    <w:rsid w:val="3EF44A23"/>
    <w:rsid w:val="40661F06"/>
    <w:rsid w:val="409E53A6"/>
    <w:rsid w:val="415A3828"/>
    <w:rsid w:val="416979F8"/>
    <w:rsid w:val="42167A81"/>
    <w:rsid w:val="431A7771"/>
    <w:rsid w:val="43374264"/>
    <w:rsid w:val="4350536C"/>
    <w:rsid w:val="44440224"/>
    <w:rsid w:val="449649E5"/>
    <w:rsid w:val="44D77127"/>
    <w:rsid w:val="45097573"/>
    <w:rsid w:val="45E537B9"/>
    <w:rsid w:val="461005FF"/>
    <w:rsid w:val="464368B3"/>
    <w:rsid w:val="47ED4A81"/>
    <w:rsid w:val="487D4D21"/>
    <w:rsid w:val="48E02DD2"/>
    <w:rsid w:val="48E04A06"/>
    <w:rsid w:val="49214975"/>
    <w:rsid w:val="49706E83"/>
    <w:rsid w:val="49822CFC"/>
    <w:rsid w:val="49A55F90"/>
    <w:rsid w:val="49CC2F6A"/>
    <w:rsid w:val="4B5300A9"/>
    <w:rsid w:val="4B95302F"/>
    <w:rsid w:val="4C054A31"/>
    <w:rsid w:val="4D0D7727"/>
    <w:rsid w:val="4D6C70C4"/>
    <w:rsid w:val="4E6C3227"/>
    <w:rsid w:val="4E7D64B2"/>
    <w:rsid w:val="4EE86AF6"/>
    <w:rsid w:val="4F7924C0"/>
    <w:rsid w:val="503F7A79"/>
    <w:rsid w:val="50803C48"/>
    <w:rsid w:val="50F70D9C"/>
    <w:rsid w:val="510425AE"/>
    <w:rsid w:val="518510D7"/>
    <w:rsid w:val="537B1F4B"/>
    <w:rsid w:val="537F2308"/>
    <w:rsid w:val="542D1D34"/>
    <w:rsid w:val="545E3D46"/>
    <w:rsid w:val="55000C8A"/>
    <w:rsid w:val="550979AB"/>
    <w:rsid w:val="550C22E1"/>
    <w:rsid w:val="55325CA9"/>
    <w:rsid w:val="557C04E8"/>
    <w:rsid w:val="567D13ED"/>
    <w:rsid w:val="56E66C7F"/>
    <w:rsid w:val="572E4628"/>
    <w:rsid w:val="57AD21A3"/>
    <w:rsid w:val="57BA277F"/>
    <w:rsid w:val="58871675"/>
    <w:rsid w:val="59CE0ECE"/>
    <w:rsid w:val="5A5B474C"/>
    <w:rsid w:val="5AAD5F65"/>
    <w:rsid w:val="5B7777B6"/>
    <w:rsid w:val="5C83747C"/>
    <w:rsid w:val="5CA53E33"/>
    <w:rsid w:val="5F9E1448"/>
    <w:rsid w:val="5FB300D5"/>
    <w:rsid w:val="608E137D"/>
    <w:rsid w:val="60A448ED"/>
    <w:rsid w:val="60C808F8"/>
    <w:rsid w:val="60C82547"/>
    <w:rsid w:val="60C848A7"/>
    <w:rsid w:val="60DC735A"/>
    <w:rsid w:val="62CE4117"/>
    <w:rsid w:val="63AA2F5C"/>
    <w:rsid w:val="642413CE"/>
    <w:rsid w:val="64DD389F"/>
    <w:rsid w:val="65AF7B55"/>
    <w:rsid w:val="65B975D9"/>
    <w:rsid w:val="6613137D"/>
    <w:rsid w:val="665F174A"/>
    <w:rsid w:val="66612CC3"/>
    <w:rsid w:val="6671556F"/>
    <w:rsid w:val="67CA446A"/>
    <w:rsid w:val="68E96ECE"/>
    <w:rsid w:val="697F5FDF"/>
    <w:rsid w:val="69BE3CC8"/>
    <w:rsid w:val="69BE4811"/>
    <w:rsid w:val="6AB27AB2"/>
    <w:rsid w:val="6B19006E"/>
    <w:rsid w:val="6BDA3F4C"/>
    <w:rsid w:val="6D475D9B"/>
    <w:rsid w:val="6E057997"/>
    <w:rsid w:val="6F7400F2"/>
    <w:rsid w:val="70EC47EA"/>
    <w:rsid w:val="71A11A70"/>
    <w:rsid w:val="72AB34C4"/>
    <w:rsid w:val="736779FD"/>
    <w:rsid w:val="73D06D95"/>
    <w:rsid w:val="73E306AB"/>
    <w:rsid w:val="74A80ABC"/>
    <w:rsid w:val="765D6201"/>
    <w:rsid w:val="771C1FEB"/>
    <w:rsid w:val="77F31118"/>
    <w:rsid w:val="789A6585"/>
    <w:rsid w:val="796B5334"/>
    <w:rsid w:val="7A60236E"/>
    <w:rsid w:val="7A6F5AB6"/>
    <w:rsid w:val="7A9B599E"/>
    <w:rsid w:val="7AB27233"/>
    <w:rsid w:val="7ADF72B5"/>
    <w:rsid w:val="7B330EBD"/>
    <w:rsid w:val="7BA23C69"/>
    <w:rsid w:val="7C972F41"/>
    <w:rsid w:val="7CE470D0"/>
    <w:rsid w:val="7D096A7B"/>
    <w:rsid w:val="7DA754BF"/>
    <w:rsid w:val="7DB03422"/>
    <w:rsid w:val="7EBC1460"/>
    <w:rsid w:val="7F0A7EBE"/>
    <w:rsid w:val="7F4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eChat%20Files\wxid_v8h2fn7x82ny22\FileStorage\File\2021-09\&#25991;&#20214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文件模版</Template>
  <TotalTime>8</TotalTime>
  <Pages>2</Pages>
  <Words>43</Words>
  <Characters>248</Characters>
  <Application>Microsoft Office Word</Application>
  <DocSecurity>0</DocSecurity>
  <Lines>2</Lines>
  <Paragraphs>1</Paragraphs>
  <ScaleCrop>false</ScaleCrop>
  <Company>wyk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</cp:lastModifiedBy>
  <cp:revision>31</cp:revision>
  <cp:lastPrinted>2023-03-14T01:47:00Z</cp:lastPrinted>
  <dcterms:created xsi:type="dcterms:W3CDTF">2023-02-17T03:25:00Z</dcterms:created>
  <dcterms:modified xsi:type="dcterms:W3CDTF">2023-03-17T08:05:00Z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ucherID">
    <vt:lpwstr>287635</vt:lpwstr>
  </property>
  <property fmtid="{D5CDD505-2E9C-101B-9397-08002B2CF9AE}" pid="3" name="NewDoc">
    <vt:lpwstr>1</vt:lpwstr>
  </property>
  <property fmtid="{D5CDD505-2E9C-101B-9397-08002B2CF9AE}" pid="4" name="DocumentType">
    <vt:lpwstr>0</vt:lpwstr>
  </property>
  <property fmtid="{D5CDD505-2E9C-101B-9397-08002B2CF9AE}" pid="5" name="KSOProductBuildVer">
    <vt:lpwstr>2052-11.1.0.13703</vt:lpwstr>
  </property>
  <property fmtid="{D5CDD505-2E9C-101B-9397-08002B2CF9AE}" pid="6" name="ICV">
    <vt:lpwstr>78A75EC137D7447B9BD1ACF6F640AC0E</vt:lpwstr>
  </property>
</Properties>
</file>