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89" w:rsidRDefault="00CB6238">
      <w:pPr>
        <w:adjustRightInd w:val="0"/>
        <w:spacing w:line="560" w:lineRule="exact"/>
        <w:ind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5</w:t>
      </w:r>
    </w:p>
    <w:p w:rsidR="00763C89" w:rsidRDefault="00763C89">
      <w:pPr>
        <w:adjustRightInd w:val="0"/>
        <w:spacing w:line="560" w:lineRule="exact"/>
        <w:ind w:firstLine="0"/>
        <w:jc w:val="center"/>
        <w:rPr>
          <w:rFonts w:eastAsia="方正小标宋_GBK"/>
          <w:sz w:val="44"/>
          <w:szCs w:val="44"/>
        </w:rPr>
      </w:pPr>
    </w:p>
    <w:p w:rsidR="00763C89" w:rsidRDefault="00CB6238">
      <w:pPr>
        <w:adjustRightInd w:val="0"/>
        <w:spacing w:line="56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预防接种健康状况询问表</w:t>
      </w:r>
    </w:p>
    <w:p w:rsidR="00763C89" w:rsidRDefault="00763C89">
      <w:pPr>
        <w:pStyle w:val="a5"/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napToGrid w:val="0"/>
          <w:lang w:eastAsia="zh-CN"/>
        </w:rPr>
      </w:pPr>
    </w:p>
    <w:p w:rsidR="00763C89" w:rsidRDefault="00CB6238">
      <w:pPr>
        <w:pStyle w:val="a5"/>
        <w:tabs>
          <w:tab w:val="left" w:pos="4230"/>
          <w:tab w:val="left" w:pos="8505"/>
        </w:tabs>
        <w:adjustRightInd w:val="0"/>
        <w:snapToGrid w:val="0"/>
        <w:spacing w:line="400" w:lineRule="exact"/>
        <w:rPr>
          <w:rFonts w:ascii="Times New Roman" w:eastAsia="方正仿宋_GBK" w:hAnsi="Times New Roman" w:cs="Times New Roman"/>
          <w:snapToGrid w:val="0"/>
          <w:sz w:val="28"/>
          <w:szCs w:val="28"/>
          <w:lang w:eastAsia="zh-CN"/>
        </w:rPr>
      </w:pPr>
      <w:r>
        <w:rPr>
          <w:rFonts w:ascii="Times New Roman" w:eastAsia="方正仿宋_GBK" w:hAnsi="Times New Roman" w:cs="Times New Roman"/>
          <w:snapToGrid w:val="0"/>
          <w:sz w:val="28"/>
          <w:szCs w:val="28"/>
          <w:lang w:eastAsia="zh-CN"/>
        </w:rPr>
        <w:t>受种者</w:t>
      </w:r>
      <w:r>
        <w:rPr>
          <w:rFonts w:ascii="Times New Roman" w:eastAsia="方正仿宋_GBK" w:hAnsi="Times New Roman" w:cs="Times New Roman"/>
          <w:snapToGrid w:val="0"/>
          <w:sz w:val="28"/>
          <w:szCs w:val="28"/>
          <w:lang w:eastAsia="zh-CN"/>
        </w:rPr>
        <w:t>:</w:t>
      </w:r>
      <w:r>
        <w:rPr>
          <w:rFonts w:ascii="Times New Roman" w:eastAsia="方正仿宋_GBK" w:hAnsi="Times New Roman" w:cs="Times New Roman"/>
          <w:snapToGrid w:val="0"/>
          <w:sz w:val="28"/>
          <w:szCs w:val="28"/>
          <w:u w:val="single"/>
          <w:lang w:eastAsia="zh-CN"/>
        </w:rPr>
        <w:t xml:space="preserve">         </w:t>
      </w:r>
      <w:r>
        <w:rPr>
          <w:rFonts w:ascii="Times New Roman" w:eastAsia="方正仿宋_GBK" w:hAnsi="Times New Roman" w:cs="Times New Roman"/>
          <w:snapToGrid w:val="0"/>
          <w:sz w:val="28"/>
          <w:szCs w:val="28"/>
          <w:lang w:eastAsia="zh-CN"/>
        </w:rPr>
        <w:t xml:space="preserve">  </w:t>
      </w:r>
      <w:r>
        <w:rPr>
          <w:rFonts w:ascii="Times New Roman" w:eastAsia="方正仿宋_GBK" w:hAnsi="Times New Roman" w:cs="Times New Roman"/>
          <w:snapToGrid w:val="0"/>
          <w:sz w:val="28"/>
          <w:szCs w:val="28"/>
          <w:lang w:eastAsia="zh-CN"/>
        </w:rPr>
        <w:t>出生日期：</w:t>
      </w:r>
      <w:r>
        <w:rPr>
          <w:rFonts w:ascii="Times New Roman" w:eastAsia="方正仿宋_GBK" w:hAnsi="Times New Roman" w:cs="Times New Roman"/>
          <w:snapToGrid w:val="0"/>
          <w:sz w:val="28"/>
          <w:szCs w:val="28"/>
          <w:u w:val="single"/>
          <w:lang w:eastAsia="zh-CN"/>
        </w:rPr>
        <w:t xml:space="preserve">           </w:t>
      </w:r>
      <w:r>
        <w:rPr>
          <w:rFonts w:ascii="Times New Roman" w:eastAsia="方正仿宋_GBK" w:hAnsi="Times New Roman" w:cs="Times New Roman"/>
          <w:snapToGrid w:val="0"/>
          <w:sz w:val="28"/>
          <w:szCs w:val="28"/>
          <w:lang w:eastAsia="zh-CN"/>
        </w:rPr>
        <w:t xml:space="preserve">  </w:t>
      </w:r>
      <w:r>
        <w:rPr>
          <w:rFonts w:ascii="Times New Roman" w:eastAsia="方正仿宋_GBK" w:hAnsi="Times New Roman" w:cs="Times New Roman"/>
          <w:snapToGrid w:val="0"/>
          <w:sz w:val="28"/>
          <w:szCs w:val="28"/>
          <w:lang w:eastAsia="zh-CN"/>
        </w:rPr>
        <w:t>证件号码：</w:t>
      </w:r>
      <w:r>
        <w:rPr>
          <w:rFonts w:ascii="Times New Roman" w:eastAsia="方正仿宋_GBK" w:hAnsi="Times New Roman" w:cs="Times New Roman"/>
          <w:snapToGrid w:val="0"/>
          <w:sz w:val="28"/>
          <w:szCs w:val="28"/>
          <w:u w:val="single"/>
          <w:lang w:eastAsia="zh-CN"/>
        </w:rPr>
        <w:t xml:space="preserve">             </w:t>
      </w:r>
    </w:p>
    <w:p w:rsidR="00763C89" w:rsidRDefault="00763C89">
      <w:pPr>
        <w:widowControl/>
        <w:snapToGrid/>
        <w:spacing w:line="400" w:lineRule="exact"/>
        <w:ind w:firstLineChars="200" w:firstLine="560"/>
        <w:jc w:val="left"/>
        <w:rPr>
          <w:snapToGrid/>
          <w:sz w:val="28"/>
          <w:szCs w:val="28"/>
        </w:rPr>
      </w:pPr>
    </w:p>
    <w:p w:rsidR="00763C89" w:rsidRDefault="00CB6238">
      <w:pPr>
        <w:widowControl/>
        <w:snapToGrid/>
        <w:spacing w:line="360" w:lineRule="exact"/>
        <w:ind w:firstLineChars="200" w:firstLine="560"/>
        <w:rPr>
          <w:snapToGrid/>
          <w:sz w:val="28"/>
          <w:szCs w:val="28"/>
          <w:lang w:val="zh-CN" w:bidi="zh-CN"/>
        </w:rPr>
      </w:pPr>
      <w:r>
        <w:rPr>
          <w:snapToGrid/>
          <w:sz w:val="28"/>
          <w:szCs w:val="28"/>
        </w:rPr>
        <w:t>为保证疫苗接种安全和效果，在疫苗接种前，您需要配合接种单位如实回答以下相关健康问题。如对有些问题不清楚，可请医务人员说明，如有其它健康问题</w:t>
      </w:r>
      <w:r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也请向医务人员主动说明，以便为您提出科学的疫苗接种建议。</w:t>
      </w:r>
    </w:p>
    <w:tbl>
      <w:tblPr>
        <w:tblStyle w:val="TableNormal"/>
        <w:tblW w:w="935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698"/>
        <w:gridCol w:w="1701"/>
      </w:tblGrid>
      <w:tr w:rsidR="00763C89">
        <w:trPr>
          <w:trHeight w:val="454"/>
          <w:jc w:val="center"/>
        </w:trPr>
        <w:tc>
          <w:tcPr>
            <w:tcW w:w="5954" w:type="dxa"/>
            <w:tcBorders>
              <w:left w:val="single" w:sz="2" w:space="0" w:color="000000"/>
              <w:right w:val="single" w:sz="2" w:space="0" w:color="000000"/>
            </w:tcBorders>
          </w:tcPr>
          <w:p w:rsidR="00763C89" w:rsidRDefault="00CB6238">
            <w:pPr>
              <w:pStyle w:val="TableParagraph"/>
              <w:adjustRightInd w:val="0"/>
              <w:snapToGrid w:val="0"/>
              <w:spacing w:line="380" w:lineRule="exact"/>
              <w:jc w:val="center"/>
              <w:rPr>
                <w:rFonts w:ascii="Times New Roman" w:eastAsia="方正黑体_GBK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方正黑体_GBK" w:hAnsi="Times New Roman" w:cs="Times New Roman"/>
                <w:bCs/>
                <w:snapToGrid w:val="0"/>
                <w:sz w:val="28"/>
                <w:szCs w:val="28"/>
              </w:rPr>
              <w:t>健康状况</w:t>
            </w:r>
            <w:proofErr w:type="spellEnd"/>
          </w:p>
        </w:tc>
        <w:tc>
          <w:tcPr>
            <w:tcW w:w="169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63C89" w:rsidRDefault="00CB6238">
            <w:pPr>
              <w:pStyle w:val="TableParagraph"/>
              <w:adjustRightInd w:val="0"/>
              <w:snapToGrid w:val="0"/>
              <w:spacing w:line="380" w:lineRule="exact"/>
              <w:jc w:val="center"/>
              <w:rPr>
                <w:rFonts w:ascii="Times New Roman" w:eastAsia="方正黑体_GBK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cs="Times New Roman"/>
                <w:bCs/>
                <w:snapToGrid w:val="0"/>
                <w:sz w:val="24"/>
                <w:szCs w:val="24"/>
                <w:lang w:eastAsia="zh-CN"/>
              </w:rPr>
              <w:t>询问结果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C89" w:rsidRDefault="00CB6238">
            <w:pPr>
              <w:pStyle w:val="TableParagraph"/>
              <w:adjustRightInd w:val="0"/>
              <w:snapToGrid w:val="0"/>
              <w:spacing w:line="380" w:lineRule="exact"/>
              <w:jc w:val="center"/>
              <w:rPr>
                <w:rFonts w:ascii="Times New Roman" w:eastAsia="方正黑体_GBK" w:hAnsi="Times New Roman" w:cs="Times New Roman"/>
                <w:bCs/>
                <w:snapToGrid w:val="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方正黑体_GBK" w:hAnsi="Times New Roman" w:cs="Times New Roman"/>
                <w:bCs/>
                <w:snapToGrid w:val="0"/>
                <w:sz w:val="28"/>
                <w:szCs w:val="28"/>
              </w:rPr>
              <w:t>备注</w:t>
            </w:r>
            <w:proofErr w:type="spellEnd"/>
          </w:p>
        </w:tc>
      </w:tr>
      <w:tr w:rsidR="00763C89">
        <w:trPr>
          <w:trHeight w:val="454"/>
          <w:jc w:val="center"/>
        </w:trPr>
        <w:tc>
          <w:tcPr>
            <w:tcW w:w="5954" w:type="dxa"/>
            <w:tcBorders>
              <w:left w:val="single" w:sz="2" w:space="0" w:color="000000"/>
              <w:right w:val="single" w:sz="2" w:space="0" w:color="000000"/>
            </w:tcBorders>
          </w:tcPr>
          <w:p w:rsidR="00763C89" w:rsidRDefault="00CB6238">
            <w:pPr>
              <w:pStyle w:val="TableParagraph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eastAsia="zh-CN" w:bidi="zh-CN"/>
              </w:rPr>
              <w:t>近几天有无发热、咳嗽、腹泻等不适？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C89" w:rsidRDefault="00CB6238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3C89" w:rsidRDefault="00763C89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</w:tr>
      <w:tr w:rsidR="00763C89">
        <w:trPr>
          <w:trHeight w:val="454"/>
          <w:jc w:val="center"/>
        </w:trPr>
        <w:tc>
          <w:tcPr>
            <w:tcW w:w="5954" w:type="dxa"/>
            <w:tcBorders>
              <w:left w:val="single" w:sz="2" w:space="0" w:color="000000"/>
              <w:right w:val="single" w:sz="2" w:space="0" w:color="000000"/>
            </w:tcBorders>
          </w:tcPr>
          <w:p w:rsidR="00763C89" w:rsidRDefault="00CB6238">
            <w:pPr>
              <w:pStyle w:val="TableParagraph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eastAsia="zh-CN" w:bidi="zh-CN"/>
              </w:rPr>
              <w:t>既往对药物、食物、疫苗等有无过敏史？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763C89" w:rsidRDefault="00CB6238">
            <w:pPr>
              <w:spacing w:line="36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3C89" w:rsidRDefault="00763C89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</w:tr>
      <w:tr w:rsidR="00763C89">
        <w:trPr>
          <w:trHeight w:val="454"/>
          <w:jc w:val="center"/>
        </w:trPr>
        <w:tc>
          <w:tcPr>
            <w:tcW w:w="5954" w:type="dxa"/>
            <w:tcBorders>
              <w:left w:val="single" w:sz="2" w:space="0" w:color="000000"/>
              <w:right w:val="single" w:sz="2" w:space="0" w:color="000000"/>
            </w:tcBorders>
          </w:tcPr>
          <w:p w:rsidR="00763C89" w:rsidRDefault="00CB6238">
            <w:pPr>
              <w:pStyle w:val="TableParagraph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eastAsia="zh-CN" w:bidi="zh-CN"/>
              </w:rPr>
              <w:t>以往接种疫苗有无严重不良反应？</w:t>
            </w:r>
          </w:p>
        </w:tc>
        <w:tc>
          <w:tcPr>
            <w:tcW w:w="1698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763C89" w:rsidRDefault="00CB6238">
            <w:pPr>
              <w:spacing w:line="36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3C89" w:rsidRDefault="00763C89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</w:tr>
      <w:tr w:rsidR="00763C89">
        <w:trPr>
          <w:trHeight w:val="454"/>
          <w:jc w:val="center"/>
        </w:trPr>
        <w:tc>
          <w:tcPr>
            <w:tcW w:w="5954" w:type="dxa"/>
            <w:tcBorders>
              <w:left w:val="single" w:sz="2" w:space="0" w:color="000000"/>
              <w:right w:val="single" w:sz="2" w:space="0" w:color="000000"/>
            </w:tcBorders>
          </w:tcPr>
          <w:p w:rsidR="00763C89" w:rsidRDefault="00CB6238">
            <w:pPr>
              <w:pStyle w:val="TableParagraph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eastAsia="zh-CN" w:bidi="zh-CN"/>
              </w:rPr>
              <w:t>有无惊厥、脑病或神经系统疾病？</w:t>
            </w:r>
          </w:p>
        </w:tc>
        <w:tc>
          <w:tcPr>
            <w:tcW w:w="1698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763C89" w:rsidRDefault="00CB6238">
            <w:pPr>
              <w:spacing w:line="36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3C89" w:rsidRDefault="00763C89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</w:tr>
      <w:tr w:rsidR="00763C89">
        <w:trPr>
          <w:trHeight w:val="454"/>
          <w:jc w:val="center"/>
        </w:trPr>
        <w:tc>
          <w:tcPr>
            <w:tcW w:w="5954" w:type="dxa"/>
            <w:tcBorders>
              <w:left w:val="single" w:sz="2" w:space="0" w:color="000000"/>
              <w:right w:val="single" w:sz="2" w:space="0" w:color="000000"/>
            </w:tcBorders>
          </w:tcPr>
          <w:p w:rsidR="00763C89" w:rsidRDefault="00CB6238">
            <w:pPr>
              <w:pStyle w:val="TableParagraph"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  <w:t>5.</w:t>
            </w:r>
            <w:r>
              <w:rPr>
                <w:rFonts w:ascii="Times New Roman" w:eastAsia="方正仿宋_GBK" w:hAnsi="Times New Roman" w:cs="Times New Roman"/>
                <w:w w:val="95"/>
                <w:sz w:val="24"/>
                <w:szCs w:val="24"/>
                <w:lang w:val="zh-CN" w:eastAsia="zh-CN" w:bidi="zh-CN"/>
              </w:rPr>
              <w:t>是否患有癌症、白血病、</w:t>
            </w:r>
            <w:r>
              <w:rPr>
                <w:rFonts w:ascii="Times New Roman" w:eastAsia="方正仿宋_GBK" w:hAnsi="Times New Roman" w:cs="Times New Roman"/>
                <w:w w:val="95"/>
                <w:sz w:val="24"/>
                <w:szCs w:val="24"/>
                <w:lang w:val="zh-CN" w:eastAsia="zh-CN" w:bidi="zh-CN"/>
              </w:rPr>
              <w:t>HIV</w:t>
            </w:r>
            <w:r>
              <w:rPr>
                <w:rFonts w:ascii="Times New Roman" w:eastAsia="方正仿宋_GBK" w:hAnsi="Times New Roman" w:cs="Times New Roman"/>
                <w:spacing w:val="-2"/>
                <w:w w:val="95"/>
                <w:sz w:val="24"/>
                <w:szCs w:val="24"/>
                <w:lang w:val="zh-CN" w:eastAsia="zh-CN" w:bidi="zh-CN"/>
              </w:rPr>
              <w:t>感染、艾滋病或其它免疫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eastAsia="zh-CN" w:bidi="zh-CN"/>
              </w:rPr>
              <w:t>系统疾病？</w:t>
            </w:r>
          </w:p>
        </w:tc>
        <w:tc>
          <w:tcPr>
            <w:tcW w:w="1698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763C89" w:rsidRDefault="00CB6238">
            <w:pPr>
              <w:spacing w:line="36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3C89" w:rsidRDefault="00763C89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</w:tr>
      <w:tr w:rsidR="00763C89">
        <w:trPr>
          <w:trHeight w:val="454"/>
          <w:jc w:val="center"/>
        </w:trPr>
        <w:tc>
          <w:tcPr>
            <w:tcW w:w="5954" w:type="dxa"/>
          </w:tcPr>
          <w:p w:rsidR="00763C89" w:rsidRDefault="00CB6238">
            <w:pPr>
              <w:pStyle w:val="TableParagraph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  <w:t>6.</w:t>
            </w:r>
            <w:r>
              <w:rPr>
                <w:rFonts w:ascii="Times New Roman" w:eastAsia="方正仿宋_GBK" w:hAnsi="Times New Roman" w:cs="Times New Roman"/>
                <w:spacing w:val="-1"/>
                <w:w w:val="95"/>
                <w:sz w:val="24"/>
                <w:szCs w:val="24"/>
                <w:lang w:val="zh-CN" w:eastAsia="zh-CN" w:bidi="zh-CN"/>
              </w:rPr>
              <w:t>有无哮喘、肺部疾病、心脏疾病、肾脏疾病、代谢性疾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eastAsia="zh-CN" w:bidi="zh-CN"/>
              </w:rPr>
              <w:t>病或血液系统疾病？</w:t>
            </w:r>
          </w:p>
        </w:tc>
        <w:tc>
          <w:tcPr>
            <w:tcW w:w="1698" w:type="dxa"/>
            <w:tcBorders>
              <w:right w:val="single" w:sz="2" w:space="0" w:color="000000"/>
            </w:tcBorders>
            <w:vAlign w:val="center"/>
          </w:tcPr>
          <w:p w:rsidR="00763C89" w:rsidRDefault="00CB6238">
            <w:pPr>
              <w:spacing w:line="36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vAlign w:val="center"/>
          </w:tcPr>
          <w:p w:rsidR="00763C89" w:rsidRDefault="00763C89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</w:pPr>
          </w:p>
        </w:tc>
      </w:tr>
      <w:tr w:rsidR="00763C89">
        <w:trPr>
          <w:trHeight w:val="454"/>
          <w:jc w:val="center"/>
        </w:trPr>
        <w:tc>
          <w:tcPr>
            <w:tcW w:w="5954" w:type="dxa"/>
          </w:tcPr>
          <w:p w:rsidR="00763C89" w:rsidRDefault="00CB6238">
            <w:pPr>
              <w:pStyle w:val="TableParagraph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  <w:t>7.</w:t>
            </w:r>
            <w:r>
              <w:rPr>
                <w:rFonts w:ascii="Times New Roman" w:eastAsia="方正仿宋_GBK" w:hAnsi="Times New Roman" w:cs="Times New Roman"/>
                <w:w w:val="95"/>
                <w:sz w:val="24"/>
                <w:szCs w:val="24"/>
                <w:lang w:val="zh-CN" w:eastAsia="zh-CN" w:bidi="zh-CN"/>
              </w:rPr>
              <w:t>近</w:t>
            </w:r>
            <w:r>
              <w:rPr>
                <w:rFonts w:ascii="Times New Roman" w:eastAsia="方正仿宋_GBK" w:hAnsi="Times New Roman" w:cs="Times New Roman"/>
                <w:w w:val="95"/>
                <w:sz w:val="24"/>
                <w:szCs w:val="24"/>
                <w:lang w:val="zh-CN" w:eastAsia="zh-CN" w:bidi="zh-CN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"/>
                <w:w w:val="95"/>
                <w:sz w:val="24"/>
                <w:szCs w:val="24"/>
                <w:lang w:val="zh-CN" w:eastAsia="zh-CN" w:bidi="zh-CN"/>
              </w:rPr>
              <w:t>个月是否使用过可的松、强的松、其它类固醇、抗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eastAsia="zh-CN" w:bidi="zh-CN"/>
              </w:rPr>
              <w:t>肿瘤药物或进行过放射性治疗？</w:t>
            </w:r>
          </w:p>
        </w:tc>
        <w:tc>
          <w:tcPr>
            <w:tcW w:w="1698" w:type="dxa"/>
            <w:vAlign w:val="center"/>
          </w:tcPr>
          <w:p w:rsidR="00763C89" w:rsidRDefault="00CB6238">
            <w:pPr>
              <w:spacing w:line="36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vAlign w:val="center"/>
          </w:tcPr>
          <w:p w:rsidR="00763C89" w:rsidRDefault="00763C89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</w:pPr>
          </w:p>
        </w:tc>
      </w:tr>
      <w:tr w:rsidR="00763C89">
        <w:trPr>
          <w:trHeight w:val="454"/>
          <w:jc w:val="center"/>
        </w:trPr>
        <w:tc>
          <w:tcPr>
            <w:tcW w:w="5954" w:type="dxa"/>
          </w:tcPr>
          <w:p w:rsidR="00763C89" w:rsidRDefault="00CB6238">
            <w:pPr>
              <w:pStyle w:val="TableParagraph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eastAsia="zh-CN" w:bidi="zh-CN"/>
              </w:rPr>
              <w:t>近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eastAsia="zh-CN" w:bidi="zh-CN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eastAsia="zh-CN" w:bidi="zh-CN"/>
              </w:rPr>
              <w:t>年是否接受过输血或免疫球蛋白制剂？</w:t>
            </w:r>
          </w:p>
        </w:tc>
        <w:tc>
          <w:tcPr>
            <w:tcW w:w="1698" w:type="dxa"/>
            <w:vAlign w:val="center"/>
          </w:tcPr>
          <w:p w:rsidR="00763C89" w:rsidRDefault="00CB6238">
            <w:pPr>
              <w:spacing w:line="36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1701" w:type="dxa"/>
            <w:vAlign w:val="center"/>
          </w:tcPr>
          <w:p w:rsidR="00763C89" w:rsidRDefault="00763C89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</w:pPr>
          </w:p>
        </w:tc>
      </w:tr>
      <w:tr w:rsidR="00763C89">
        <w:trPr>
          <w:trHeight w:val="454"/>
          <w:jc w:val="center"/>
        </w:trPr>
        <w:tc>
          <w:tcPr>
            <w:tcW w:w="5954" w:type="dxa"/>
          </w:tcPr>
          <w:p w:rsidR="00763C89" w:rsidRDefault="00CB6238">
            <w:pPr>
              <w:pStyle w:val="TableParagraph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  <w:t>9.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eastAsia="zh-CN" w:bidi="zh-CN"/>
              </w:rPr>
              <w:t>最近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eastAsia="zh-CN" w:bidi="zh-CN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eastAsia="zh-CN" w:bidi="zh-CN"/>
              </w:rPr>
              <w:t>个月内是否接种过其它疫苗？</w:t>
            </w:r>
          </w:p>
        </w:tc>
        <w:tc>
          <w:tcPr>
            <w:tcW w:w="1698" w:type="dxa"/>
            <w:vAlign w:val="center"/>
          </w:tcPr>
          <w:p w:rsidR="00763C89" w:rsidRDefault="00CB6238">
            <w:pPr>
              <w:spacing w:line="36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1701" w:type="dxa"/>
            <w:vAlign w:val="center"/>
          </w:tcPr>
          <w:p w:rsidR="00763C89" w:rsidRDefault="00763C89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</w:pPr>
          </w:p>
        </w:tc>
      </w:tr>
      <w:tr w:rsidR="00763C89">
        <w:trPr>
          <w:trHeight w:val="454"/>
          <w:jc w:val="center"/>
        </w:trPr>
        <w:tc>
          <w:tcPr>
            <w:tcW w:w="5954" w:type="dxa"/>
          </w:tcPr>
          <w:p w:rsidR="00763C89" w:rsidRDefault="00CB6238">
            <w:pPr>
              <w:pStyle w:val="TableParagraph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  <w:t xml:space="preserve">10. </w:t>
            </w: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bidi="zh-CN"/>
              </w:rPr>
              <w:t>有无其它健康问题</w:t>
            </w:r>
            <w:proofErr w:type="spellEnd"/>
            <w:r>
              <w:rPr>
                <w:rFonts w:ascii="Times New Roman" w:eastAsia="方正仿宋_GBK" w:hAnsi="Times New Roman" w:cs="Times New Roman"/>
                <w:sz w:val="24"/>
                <w:szCs w:val="24"/>
                <w:lang w:val="zh-CN" w:bidi="zh-CN"/>
              </w:rPr>
              <w:t>？</w:t>
            </w:r>
          </w:p>
        </w:tc>
        <w:tc>
          <w:tcPr>
            <w:tcW w:w="1698" w:type="dxa"/>
            <w:vAlign w:val="center"/>
          </w:tcPr>
          <w:p w:rsidR="00763C89" w:rsidRDefault="00CB6238">
            <w:pPr>
              <w:spacing w:line="36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1701" w:type="dxa"/>
            <w:vAlign w:val="center"/>
          </w:tcPr>
          <w:p w:rsidR="00763C89" w:rsidRDefault="00763C89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eastAsia="zh-CN"/>
              </w:rPr>
            </w:pPr>
          </w:p>
        </w:tc>
      </w:tr>
    </w:tbl>
    <w:p w:rsidR="00763C89" w:rsidRDefault="00CB6238">
      <w:pPr>
        <w:adjustRightInd w:val="0"/>
        <w:spacing w:line="460" w:lineRule="exact"/>
        <w:ind w:firstLine="0"/>
        <w:rPr>
          <w:rFonts w:eastAsia="方正黑体_GBK"/>
          <w:spacing w:val="-20"/>
          <w:sz w:val="28"/>
          <w:szCs w:val="28"/>
        </w:rPr>
      </w:pPr>
      <w:r>
        <w:rPr>
          <w:rFonts w:eastAsia="方正黑体_GBK"/>
          <w:spacing w:val="-20"/>
          <w:sz w:val="28"/>
          <w:szCs w:val="28"/>
        </w:rPr>
        <w:t>医学建议：</w:t>
      </w:r>
      <w:r>
        <w:rPr>
          <w:rFonts w:eastAsia="方正黑体_GBK"/>
          <w:spacing w:val="-20"/>
          <w:sz w:val="28"/>
          <w:szCs w:val="28"/>
        </w:rPr>
        <w:t>1.</w:t>
      </w:r>
      <w:r>
        <w:rPr>
          <w:rFonts w:eastAsia="方正黑体_GBK"/>
          <w:spacing w:val="-20"/>
          <w:sz w:val="28"/>
          <w:szCs w:val="28"/>
        </w:rPr>
        <w:t>建议接种</w:t>
      </w:r>
      <w:r>
        <w:rPr>
          <w:rFonts w:eastAsia="方正黑体_GBK"/>
          <w:spacing w:val="-20"/>
          <w:sz w:val="28"/>
          <w:szCs w:val="28"/>
        </w:rPr>
        <w:t>□   2.</w:t>
      </w:r>
      <w:proofErr w:type="gramStart"/>
      <w:r>
        <w:rPr>
          <w:rFonts w:eastAsia="方正黑体_GBK"/>
          <w:spacing w:val="-20"/>
          <w:sz w:val="28"/>
          <w:szCs w:val="28"/>
        </w:rPr>
        <w:t>缓种</w:t>
      </w:r>
      <w:proofErr w:type="gramEnd"/>
      <w:r>
        <w:rPr>
          <w:rFonts w:eastAsia="方正黑体_GBK"/>
          <w:spacing w:val="-20"/>
          <w:sz w:val="28"/>
          <w:szCs w:val="28"/>
        </w:rPr>
        <w:t>□  3.</w:t>
      </w:r>
      <w:r>
        <w:rPr>
          <w:rFonts w:eastAsia="方正黑体_GBK"/>
          <w:spacing w:val="-20"/>
          <w:sz w:val="28"/>
          <w:szCs w:val="28"/>
        </w:rPr>
        <w:t>医学检查</w:t>
      </w:r>
      <w:r>
        <w:rPr>
          <w:rFonts w:eastAsia="方正黑体_GBK"/>
          <w:spacing w:val="-20"/>
          <w:sz w:val="28"/>
          <w:szCs w:val="28"/>
        </w:rPr>
        <w:t>/</w:t>
      </w:r>
      <w:r>
        <w:rPr>
          <w:rFonts w:eastAsia="方正黑体_GBK"/>
          <w:spacing w:val="-20"/>
          <w:sz w:val="28"/>
          <w:szCs w:val="28"/>
        </w:rPr>
        <w:t>专家咨询</w:t>
      </w:r>
      <w:r>
        <w:rPr>
          <w:rFonts w:eastAsia="方正黑体_GBK"/>
          <w:spacing w:val="-20"/>
          <w:sz w:val="28"/>
          <w:szCs w:val="28"/>
        </w:rPr>
        <w:t>□   4.</w:t>
      </w:r>
      <w:r>
        <w:rPr>
          <w:rFonts w:eastAsia="方正黑体_GBK"/>
          <w:spacing w:val="-20"/>
          <w:sz w:val="28"/>
          <w:szCs w:val="28"/>
        </w:rPr>
        <w:t>不宜接种</w:t>
      </w:r>
      <w:r>
        <w:rPr>
          <w:rFonts w:eastAsia="方正黑体_GBK"/>
          <w:spacing w:val="-20"/>
          <w:sz w:val="28"/>
          <w:szCs w:val="28"/>
        </w:rPr>
        <w:t>□</w:t>
      </w:r>
    </w:p>
    <w:p w:rsidR="00763C89" w:rsidRDefault="00CB6238">
      <w:pPr>
        <w:adjustRightInd w:val="0"/>
        <w:spacing w:line="420" w:lineRule="exact"/>
        <w:ind w:firstLine="0"/>
        <w:rPr>
          <w:u w:val="single"/>
        </w:rPr>
      </w:pPr>
      <w:r>
        <w:rPr>
          <w:sz w:val="28"/>
          <w:szCs w:val="28"/>
        </w:rPr>
        <w:t>受种者</w:t>
      </w:r>
      <w:r>
        <w:rPr>
          <w:sz w:val="28"/>
          <w:szCs w:val="28"/>
        </w:rPr>
        <w:t>/</w:t>
      </w:r>
      <w:r>
        <w:rPr>
          <w:sz w:val="28"/>
          <w:szCs w:val="28"/>
        </w:rPr>
        <w:t>监护人签名：</w:t>
      </w:r>
      <w:r>
        <w:rPr>
          <w:sz w:val="28"/>
          <w:szCs w:val="28"/>
          <w:u w:val="single"/>
        </w:rPr>
        <w:t xml:space="preserve">                      </w:t>
      </w:r>
    </w:p>
    <w:p w:rsidR="00763C89" w:rsidRDefault="00CB6238">
      <w:pPr>
        <w:adjustRightInd w:val="0"/>
        <w:spacing w:line="420" w:lineRule="exac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员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                  </w:t>
      </w:r>
    </w:p>
    <w:p w:rsidR="00763C89" w:rsidRDefault="00763C89" w:rsidP="00AC7A3F">
      <w:pPr>
        <w:adjustRightInd w:val="0"/>
        <w:spacing w:line="560" w:lineRule="exact"/>
        <w:ind w:firstLine="0"/>
        <w:jc w:val="left"/>
        <w:rPr>
          <w:color w:val="16181A"/>
          <w:u w:val="single"/>
        </w:rPr>
      </w:pPr>
      <w:bookmarkStart w:id="0" w:name="_GoBack"/>
      <w:bookmarkEnd w:id="0"/>
    </w:p>
    <w:sectPr w:rsidR="00763C89" w:rsidSect="00AC7A3F">
      <w:footerReference w:type="default" r:id="rId8"/>
      <w:pgSz w:w="11570" w:h="16290"/>
      <w:pgMar w:top="1814" w:right="1531" w:bottom="1985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38" w:rsidRDefault="00CB6238">
      <w:pPr>
        <w:spacing w:line="240" w:lineRule="auto"/>
      </w:pPr>
      <w:r>
        <w:separator/>
      </w:r>
    </w:p>
  </w:endnote>
  <w:endnote w:type="continuationSeparator" w:id="0">
    <w:p w:rsidR="00CB6238" w:rsidRDefault="00CB6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9" w:rsidRDefault="00CB623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864252" wp14:editId="30AB27F8">
              <wp:simplePos x="0" y="0"/>
              <wp:positionH relativeFrom="margin">
                <wp:align>outside</wp:align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3C89" w:rsidRDefault="00CB6238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AC7A3F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5.2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" filled="f" stroked="f" strokeweight=".5pt">
              <v:textbox style="mso-fit-shape-to-text:t" inset="0,0,0,0">
                <w:txbxContent>
                  <w:p w:rsidR="00763C89" w:rsidRDefault="00CB6238">
                    <w:pPr>
                      <w:pStyle w:val="a7"/>
                    </w:pPr>
                    <w:r>
                      <w:t xml:space="preserve">— </w:t>
                    </w: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AC7A3F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  <w:r>
                      <w:rPr>
                        <w:rStyle w:val="ab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38" w:rsidRDefault="00CB6238">
      <w:pPr>
        <w:spacing w:line="240" w:lineRule="auto"/>
      </w:pPr>
      <w:r>
        <w:separator/>
      </w:r>
    </w:p>
  </w:footnote>
  <w:footnote w:type="continuationSeparator" w:id="0">
    <w:p w:rsidR="00CB6238" w:rsidRDefault="00CB62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295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DVlZTYyZDlkYTNmNGMxNDdiNTAyMThmOGExZGEifQ=="/>
  </w:docVars>
  <w:rsids>
    <w:rsidRoot w:val="00096FCE"/>
    <w:rsid w:val="00000A80"/>
    <w:rsid w:val="00003D9D"/>
    <w:rsid w:val="00004E94"/>
    <w:rsid w:val="00006550"/>
    <w:rsid w:val="00014C1D"/>
    <w:rsid w:val="00015027"/>
    <w:rsid w:val="00023390"/>
    <w:rsid w:val="00025732"/>
    <w:rsid w:val="00032F22"/>
    <w:rsid w:val="000350C6"/>
    <w:rsid w:val="000379F3"/>
    <w:rsid w:val="00045298"/>
    <w:rsid w:val="00046ECF"/>
    <w:rsid w:val="00047709"/>
    <w:rsid w:val="00054AC0"/>
    <w:rsid w:val="00060794"/>
    <w:rsid w:val="00071072"/>
    <w:rsid w:val="0007658C"/>
    <w:rsid w:val="0008078C"/>
    <w:rsid w:val="00082305"/>
    <w:rsid w:val="00096FCE"/>
    <w:rsid w:val="000A2B80"/>
    <w:rsid w:val="000A66D0"/>
    <w:rsid w:val="000B062E"/>
    <w:rsid w:val="000B1322"/>
    <w:rsid w:val="000B1DAC"/>
    <w:rsid w:val="000B61E0"/>
    <w:rsid w:val="000C55AC"/>
    <w:rsid w:val="000E05B2"/>
    <w:rsid w:val="000E6D8C"/>
    <w:rsid w:val="000E7EF8"/>
    <w:rsid w:val="000F33E7"/>
    <w:rsid w:val="000F5D20"/>
    <w:rsid w:val="000F68C5"/>
    <w:rsid w:val="000F75AE"/>
    <w:rsid w:val="001009A9"/>
    <w:rsid w:val="00101739"/>
    <w:rsid w:val="00102DC0"/>
    <w:rsid w:val="00111AAE"/>
    <w:rsid w:val="00112F8F"/>
    <w:rsid w:val="00113863"/>
    <w:rsid w:val="00113CFE"/>
    <w:rsid w:val="0011492B"/>
    <w:rsid w:val="0011538B"/>
    <w:rsid w:val="00133B40"/>
    <w:rsid w:val="00136F04"/>
    <w:rsid w:val="00154AA6"/>
    <w:rsid w:val="0015712D"/>
    <w:rsid w:val="0015730A"/>
    <w:rsid w:val="001600DD"/>
    <w:rsid w:val="001608F9"/>
    <w:rsid w:val="00167533"/>
    <w:rsid w:val="001725BB"/>
    <w:rsid w:val="00181FB5"/>
    <w:rsid w:val="001878EA"/>
    <w:rsid w:val="00187AA3"/>
    <w:rsid w:val="00190537"/>
    <w:rsid w:val="001A3B2E"/>
    <w:rsid w:val="001B0325"/>
    <w:rsid w:val="001B03D9"/>
    <w:rsid w:val="001B5A3F"/>
    <w:rsid w:val="001B7AD4"/>
    <w:rsid w:val="001C07C2"/>
    <w:rsid w:val="001C0FCB"/>
    <w:rsid w:val="001C16EF"/>
    <w:rsid w:val="001C1AD3"/>
    <w:rsid w:val="001C2AF4"/>
    <w:rsid w:val="001C6E18"/>
    <w:rsid w:val="001C737C"/>
    <w:rsid w:val="001D19DF"/>
    <w:rsid w:val="001D5317"/>
    <w:rsid w:val="001D60E7"/>
    <w:rsid w:val="001F1636"/>
    <w:rsid w:val="001F3470"/>
    <w:rsid w:val="001F57E4"/>
    <w:rsid w:val="00200F90"/>
    <w:rsid w:val="002046FD"/>
    <w:rsid w:val="002070BD"/>
    <w:rsid w:val="00210E5C"/>
    <w:rsid w:val="002123A1"/>
    <w:rsid w:val="002139DC"/>
    <w:rsid w:val="002159A4"/>
    <w:rsid w:val="00216576"/>
    <w:rsid w:val="00216965"/>
    <w:rsid w:val="00217FB1"/>
    <w:rsid w:val="00220817"/>
    <w:rsid w:val="00221CB0"/>
    <w:rsid w:val="00224124"/>
    <w:rsid w:val="00224855"/>
    <w:rsid w:val="00225D08"/>
    <w:rsid w:val="00225F8D"/>
    <w:rsid w:val="002263BF"/>
    <w:rsid w:val="00226462"/>
    <w:rsid w:val="0023291B"/>
    <w:rsid w:val="00234433"/>
    <w:rsid w:val="00236961"/>
    <w:rsid w:val="0024371B"/>
    <w:rsid w:val="00246BFD"/>
    <w:rsid w:val="0025045D"/>
    <w:rsid w:val="00250981"/>
    <w:rsid w:val="00250E98"/>
    <w:rsid w:val="0025462F"/>
    <w:rsid w:val="00260516"/>
    <w:rsid w:val="002639C1"/>
    <w:rsid w:val="002653A9"/>
    <w:rsid w:val="00267E4E"/>
    <w:rsid w:val="00274A52"/>
    <w:rsid w:val="00275C23"/>
    <w:rsid w:val="00276E27"/>
    <w:rsid w:val="002834BF"/>
    <w:rsid w:val="00287678"/>
    <w:rsid w:val="00292752"/>
    <w:rsid w:val="00294135"/>
    <w:rsid w:val="0029482D"/>
    <w:rsid w:val="00295907"/>
    <w:rsid w:val="002B737A"/>
    <w:rsid w:val="002C09D8"/>
    <w:rsid w:val="002C4CAB"/>
    <w:rsid w:val="002C6403"/>
    <w:rsid w:val="002C6704"/>
    <w:rsid w:val="002D1260"/>
    <w:rsid w:val="002D2E2E"/>
    <w:rsid w:val="002D6C85"/>
    <w:rsid w:val="002E3BF3"/>
    <w:rsid w:val="002E5616"/>
    <w:rsid w:val="002E7438"/>
    <w:rsid w:val="00303987"/>
    <w:rsid w:val="00303AAF"/>
    <w:rsid w:val="00312233"/>
    <w:rsid w:val="00312661"/>
    <w:rsid w:val="0031602E"/>
    <w:rsid w:val="00316853"/>
    <w:rsid w:val="0031747D"/>
    <w:rsid w:val="00320C1D"/>
    <w:rsid w:val="00325B73"/>
    <w:rsid w:val="0033032F"/>
    <w:rsid w:val="00334AD8"/>
    <w:rsid w:val="00335C1B"/>
    <w:rsid w:val="00336AA6"/>
    <w:rsid w:val="003526BC"/>
    <w:rsid w:val="00352C55"/>
    <w:rsid w:val="00352E7F"/>
    <w:rsid w:val="00355862"/>
    <w:rsid w:val="00356D8F"/>
    <w:rsid w:val="00361BBC"/>
    <w:rsid w:val="00366CC8"/>
    <w:rsid w:val="00367DF9"/>
    <w:rsid w:val="00372186"/>
    <w:rsid w:val="00372D31"/>
    <w:rsid w:val="00374F55"/>
    <w:rsid w:val="00376CA6"/>
    <w:rsid w:val="003773B9"/>
    <w:rsid w:val="003829ED"/>
    <w:rsid w:val="00382E7F"/>
    <w:rsid w:val="003838E3"/>
    <w:rsid w:val="00384F4A"/>
    <w:rsid w:val="003851E6"/>
    <w:rsid w:val="00386057"/>
    <w:rsid w:val="003904AB"/>
    <w:rsid w:val="00394901"/>
    <w:rsid w:val="00395995"/>
    <w:rsid w:val="00395FC9"/>
    <w:rsid w:val="0039774D"/>
    <w:rsid w:val="003B6BCB"/>
    <w:rsid w:val="003B7C7A"/>
    <w:rsid w:val="003D03C1"/>
    <w:rsid w:val="003D32B6"/>
    <w:rsid w:val="003E36A7"/>
    <w:rsid w:val="003E3845"/>
    <w:rsid w:val="003F03B7"/>
    <w:rsid w:val="003F7E44"/>
    <w:rsid w:val="00403934"/>
    <w:rsid w:val="00410E9B"/>
    <w:rsid w:val="0041484B"/>
    <w:rsid w:val="00417174"/>
    <w:rsid w:val="004179DC"/>
    <w:rsid w:val="00423177"/>
    <w:rsid w:val="00426E41"/>
    <w:rsid w:val="0043062A"/>
    <w:rsid w:val="00432EAD"/>
    <w:rsid w:val="004336C0"/>
    <w:rsid w:val="00433A72"/>
    <w:rsid w:val="0043496F"/>
    <w:rsid w:val="00442F76"/>
    <w:rsid w:val="00444DBC"/>
    <w:rsid w:val="0044703D"/>
    <w:rsid w:val="00447AF1"/>
    <w:rsid w:val="0045470F"/>
    <w:rsid w:val="0045541E"/>
    <w:rsid w:val="00456794"/>
    <w:rsid w:val="00464935"/>
    <w:rsid w:val="0046520D"/>
    <w:rsid w:val="004705DA"/>
    <w:rsid w:val="004710A1"/>
    <w:rsid w:val="00471ADB"/>
    <w:rsid w:val="004742ED"/>
    <w:rsid w:val="004822FB"/>
    <w:rsid w:val="00487C75"/>
    <w:rsid w:val="00491295"/>
    <w:rsid w:val="00492EFF"/>
    <w:rsid w:val="00494BA1"/>
    <w:rsid w:val="004A1DEA"/>
    <w:rsid w:val="004A2213"/>
    <w:rsid w:val="004A426C"/>
    <w:rsid w:val="004A7EBD"/>
    <w:rsid w:val="004B05CD"/>
    <w:rsid w:val="004B0797"/>
    <w:rsid w:val="004B542B"/>
    <w:rsid w:val="004B612D"/>
    <w:rsid w:val="004D4926"/>
    <w:rsid w:val="004E25EC"/>
    <w:rsid w:val="004E4197"/>
    <w:rsid w:val="004E4EB9"/>
    <w:rsid w:val="004E7015"/>
    <w:rsid w:val="004F0093"/>
    <w:rsid w:val="004F0B4A"/>
    <w:rsid w:val="004F2133"/>
    <w:rsid w:val="004F38C2"/>
    <w:rsid w:val="0050546D"/>
    <w:rsid w:val="00505B60"/>
    <w:rsid w:val="0051048C"/>
    <w:rsid w:val="0051125E"/>
    <w:rsid w:val="00511A93"/>
    <w:rsid w:val="005129F4"/>
    <w:rsid w:val="00520527"/>
    <w:rsid w:val="00520F39"/>
    <w:rsid w:val="005249A5"/>
    <w:rsid w:val="005249DB"/>
    <w:rsid w:val="0052559B"/>
    <w:rsid w:val="00525B1A"/>
    <w:rsid w:val="005262A7"/>
    <w:rsid w:val="005275ED"/>
    <w:rsid w:val="005354A6"/>
    <w:rsid w:val="00536B29"/>
    <w:rsid w:val="0054158A"/>
    <w:rsid w:val="0054212D"/>
    <w:rsid w:val="00543583"/>
    <w:rsid w:val="00544909"/>
    <w:rsid w:val="00546319"/>
    <w:rsid w:val="00555A25"/>
    <w:rsid w:val="00560D8D"/>
    <w:rsid w:val="00561227"/>
    <w:rsid w:val="00561603"/>
    <w:rsid w:val="00562C48"/>
    <w:rsid w:val="00564A97"/>
    <w:rsid w:val="0056785F"/>
    <w:rsid w:val="00567A13"/>
    <w:rsid w:val="00572990"/>
    <w:rsid w:val="00572D2C"/>
    <w:rsid w:val="00580CD5"/>
    <w:rsid w:val="005830F2"/>
    <w:rsid w:val="00591606"/>
    <w:rsid w:val="005942D3"/>
    <w:rsid w:val="00594F9F"/>
    <w:rsid w:val="005972F0"/>
    <w:rsid w:val="005A39C5"/>
    <w:rsid w:val="005A6350"/>
    <w:rsid w:val="005A6F88"/>
    <w:rsid w:val="005B1324"/>
    <w:rsid w:val="005B4FD1"/>
    <w:rsid w:val="005C09FE"/>
    <w:rsid w:val="005C1330"/>
    <w:rsid w:val="005C3615"/>
    <w:rsid w:val="005C38F6"/>
    <w:rsid w:val="005C439E"/>
    <w:rsid w:val="005C75B6"/>
    <w:rsid w:val="005D034D"/>
    <w:rsid w:val="005D12EF"/>
    <w:rsid w:val="005D25DF"/>
    <w:rsid w:val="005D3323"/>
    <w:rsid w:val="005D5703"/>
    <w:rsid w:val="005E021C"/>
    <w:rsid w:val="005E0758"/>
    <w:rsid w:val="005E1CD2"/>
    <w:rsid w:val="005E1CE1"/>
    <w:rsid w:val="005E2210"/>
    <w:rsid w:val="005F0010"/>
    <w:rsid w:val="005F166C"/>
    <w:rsid w:val="005F43CD"/>
    <w:rsid w:val="006042E7"/>
    <w:rsid w:val="0061270E"/>
    <w:rsid w:val="00621975"/>
    <w:rsid w:val="006221CA"/>
    <w:rsid w:val="0062438E"/>
    <w:rsid w:val="006330F0"/>
    <w:rsid w:val="00643404"/>
    <w:rsid w:val="00655D9F"/>
    <w:rsid w:val="006579E7"/>
    <w:rsid w:val="00657E9F"/>
    <w:rsid w:val="00664C1E"/>
    <w:rsid w:val="006727F7"/>
    <w:rsid w:val="00676E3C"/>
    <w:rsid w:val="00681562"/>
    <w:rsid w:val="00682D91"/>
    <w:rsid w:val="00685FA0"/>
    <w:rsid w:val="0069145D"/>
    <w:rsid w:val="006A2A6B"/>
    <w:rsid w:val="006A4AF2"/>
    <w:rsid w:val="006A6D56"/>
    <w:rsid w:val="006B2D4D"/>
    <w:rsid w:val="006B3FB9"/>
    <w:rsid w:val="006C586C"/>
    <w:rsid w:val="006C5A52"/>
    <w:rsid w:val="006D1394"/>
    <w:rsid w:val="006D522A"/>
    <w:rsid w:val="006E0F8C"/>
    <w:rsid w:val="006E10C8"/>
    <w:rsid w:val="006E2721"/>
    <w:rsid w:val="006E30AF"/>
    <w:rsid w:val="006E4EB0"/>
    <w:rsid w:val="00701C5E"/>
    <w:rsid w:val="00703295"/>
    <w:rsid w:val="0071532A"/>
    <w:rsid w:val="00725655"/>
    <w:rsid w:val="00732CCD"/>
    <w:rsid w:val="00733AF2"/>
    <w:rsid w:val="00734611"/>
    <w:rsid w:val="007409F3"/>
    <w:rsid w:val="00741407"/>
    <w:rsid w:val="00743228"/>
    <w:rsid w:val="00744011"/>
    <w:rsid w:val="007548E8"/>
    <w:rsid w:val="00756610"/>
    <w:rsid w:val="00756FFB"/>
    <w:rsid w:val="00762162"/>
    <w:rsid w:val="00762E85"/>
    <w:rsid w:val="00763C89"/>
    <w:rsid w:val="0076754B"/>
    <w:rsid w:val="00767B65"/>
    <w:rsid w:val="00767F8B"/>
    <w:rsid w:val="00777CF4"/>
    <w:rsid w:val="007809BF"/>
    <w:rsid w:val="00785FFB"/>
    <w:rsid w:val="007911EA"/>
    <w:rsid w:val="00797F1B"/>
    <w:rsid w:val="007A557F"/>
    <w:rsid w:val="007A71ED"/>
    <w:rsid w:val="007B2108"/>
    <w:rsid w:val="007C5760"/>
    <w:rsid w:val="007D5A7B"/>
    <w:rsid w:val="007D6169"/>
    <w:rsid w:val="007E0003"/>
    <w:rsid w:val="007E4642"/>
    <w:rsid w:val="007E4BAB"/>
    <w:rsid w:val="007E6530"/>
    <w:rsid w:val="007E68A5"/>
    <w:rsid w:val="007F06BD"/>
    <w:rsid w:val="007F0802"/>
    <w:rsid w:val="007F4A6E"/>
    <w:rsid w:val="007F643C"/>
    <w:rsid w:val="007F74EC"/>
    <w:rsid w:val="008030A6"/>
    <w:rsid w:val="00810F98"/>
    <w:rsid w:val="0081336A"/>
    <w:rsid w:val="0081441C"/>
    <w:rsid w:val="008155A4"/>
    <w:rsid w:val="00816FC7"/>
    <w:rsid w:val="0082153B"/>
    <w:rsid w:val="00823849"/>
    <w:rsid w:val="00824F27"/>
    <w:rsid w:val="00834D07"/>
    <w:rsid w:val="008409EC"/>
    <w:rsid w:val="00841301"/>
    <w:rsid w:val="008418CF"/>
    <w:rsid w:val="0084559F"/>
    <w:rsid w:val="00846414"/>
    <w:rsid w:val="00850510"/>
    <w:rsid w:val="0086090A"/>
    <w:rsid w:val="008624C1"/>
    <w:rsid w:val="008625D0"/>
    <w:rsid w:val="00863E47"/>
    <w:rsid w:val="00864144"/>
    <w:rsid w:val="008669AF"/>
    <w:rsid w:val="00866E40"/>
    <w:rsid w:val="00870A39"/>
    <w:rsid w:val="008744EE"/>
    <w:rsid w:val="008764BC"/>
    <w:rsid w:val="008765AD"/>
    <w:rsid w:val="0088301B"/>
    <w:rsid w:val="00883039"/>
    <w:rsid w:val="00883A67"/>
    <w:rsid w:val="00886C10"/>
    <w:rsid w:val="00890BAE"/>
    <w:rsid w:val="00891709"/>
    <w:rsid w:val="0089458D"/>
    <w:rsid w:val="008A1180"/>
    <w:rsid w:val="008A462E"/>
    <w:rsid w:val="008A62AC"/>
    <w:rsid w:val="008A66E5"/>
    <w:rsid w:val="008A75F7"/>
    <w:rsid w:val="008A7695"/>
    <w:rsid w:val="008B0A86"/>
    <w:rsid w:val="008B5F44"/>
    <w:rsid w:val="008B62F7"/>
    <w:rsid w:val="008B7D83"/>
    <w:rsid w:val="008C2104"/>
    <w:rsid w:val="008C2446"/>
    <w:rsid w:val="008D30F7"/>
    <w:rsid w:val="008D6D71"/>
    <w:rsid w:val="008D7825"/>
    <w:rsid w:val="008D7D23"/>
    <w:rsid w:val="008E0791"/>
    <w:rsid w:val="008E6AD6"/>
    <w:rsid w:val="008F36D6"/>
    <w:rsid w:val="008F673C"/>
    <w:rsid w:val="008F7120"/>
    <w:rsid w:val="009018FA"/>
    <w:rsid w:val="009031A4"/>
    <w:rsid w:val="009056BF"/>
    <w:rsid w:val="009066D0"/>
    <w:rsid w:val="009115BC"/>
    <w:rsid w:val="0091172A"/>
    <w:rsid w:val="009225A3"/>
    <w:rsid w:val="009240B5"/>
    <w:rsid w:val="00924923"/>
    <w:rsid w:val="009269BB"/>
    <w:rsid w:val="009319E9"/>
    <w:rsid w:val="00933051"/>
    <w:rsid w:val="00937FEC"/>
    <w:rsid w:val="009401F2"/>
    <w:rsid w:val="0094176C"/>
    <w:rsid w:val="00946BF9"/>
    <w:rsid w:val="0095046C"/>
    <w:rsid w:val="00955DE2"/>
    <w:rsid w:val="00963A41"/>
    <w:rsid w:val="00964C3B"/>
    <w:rsid w:val="00966273"/>
    <w:rsid w:val="00971E88"/>
    <w:rsid w:val="00972B3E"/>
    <w:rsid w:val="0098686C"/>
    <w:rsid w:val="009919B2"/>
    <w:rsid w:val="009933B9"/>
    <w:rsid w:val="0099769C"/>
    <w:rsid w:val="009A06DD"/>
    <w:rsid w:val="009A58D1"/>
    <w:rsid w:val="009B56AD"/>
    <w:rsid w:val="009B5F40"/>
    <w:rsid w:val="009C6195"/>
    <w:rsid w:val="009E1729"/>
    <w:rsid w:val="009E1890"/>
    <w:rsid w:val="009E7C15"/>
    <w:rsid w:val="009F42F0"/>
    <w:rsid w:val="009F771E"/>
    <w:rsid w:val="00A042C3"/>
    <w:rsid w:val="00A0640E"/>
    <w:rsid w:val="00A11C99"/>
    <w:rsid w:val="00A12D2E"/>
    <w:rsid w:val="00A14516"/>
    <w:rsid w:val="00A22F5F"/>
    <w:rsid w:val="00A35069"/>
    <w:rsid w:val="00A45D10"/>
    <w:rsid w:val="00A57DFB"/>
    <w:rsid w:val="00A625B5"/>
    <w:rsid w:val="00A63145"/>
    <w:rsid w:val="00A667DA"/>
    <w:rsid w:val="00A67F76"/>
    <w:rsid w:val="00A7012F"/>
    <w:rsid w:val="00A72D91"/>
    <w:rsid w:val="00A840A8"/>
    <w:rsid w:val="00A95CF5"/>
    <w:rsid w:val="00A97CA7"/>
    <w:rsid w:val="00AA5660"/>
    <w:rsid w:val="00AA72E9"/>
    <w:rsid w:val="00AB48C5"/>
    <w:rsid w:val="00AB4C64"/>
    <w:rsid w:val="00AC18F7"/>
    <w:rsid w:val="00AC39DB"/>
    <w:rsid w:val="00AC51F9"/>
    <w:rsid w:val="00AC7A3F"/>
    <w:rsid w:val="00AD32DE"/>
    <w:rsid w:val="00AE14BF"/>
    <w:rsid w:val="00AE4256"/>
    <w:rsid w:val="00AE4D42"/>
    <w:rsid w:val="00AE5DC4"/>
    <w:rsid w:val="00AF43AA"/>
    <w:rsid w:val="00AF4B0A"/>
    <w:rsid w:val="00AF4FD5"/>
    <w:rsid w:val="00B100A8"/>
    <w:rsid w:val="00B11FAE"/>
    <w:rsid w:val="00B120E9"/>
    <w:rsid w:val="00B12504"/>
    <w:rsid w:val="00B14872"/>
    <w:rsid w:val="00B16631"/>
    <w:rsid w:val="00B2482B"/>
    <w:rsid w:val="00B320FC"/>
    <w:rsid w:val="00B32A60"/>
    <w:rsid w:val="00B357AF"/>
    <w:rsid w:val="00B41243"/>
    <w:rsid w:val="00B51672"/>
    <w:rsid w:val="00B551CA"/>
    <w:rsid w:val="00B6179E"/>
    <w:rsid w:val="00B62D61"/>
    <w:rsid w:val="00B646F6"/>
    <w:rsid w:val="00B70DC3"/>
    <w:rsid w:val="00B71AA1"/>
    <w:rsid w:val="00B76C00"/>
    <w:rsid w:val="00B77ADF"/>
    <w:rsid w:val="00B77F17"/>
    <w:rsid w:val="00B87994"/>
    <w:rsid w:val="00B93146"/>
    <w:rsid w:val="00B962EF"/>
    <w:rsid w:val="00BA0D80"/>
    <w:rsid w:val="00BA30A0"/>
    <w:rsid w:val="00BA3C91"/>
    <w:rsid w:val="00BA5C3C"/>
    <w:rsid w:val="00BA63CC"/>
    <w:rsid w:val="00BA647C"/>
    <w:rsid w:val="00BB4590"/>
    <w:rsid w:val="00BB4C0B"/>
    <w:rsid w:val="00BC29D0"/>
    <w:rsid w:val="00BC2EB7"/>
    <w:rsid w:val="00BC4125"/>
    <w:rsid w:val="00BC630B"/>
    <w:rsid w:val="00BD3133"/>
    <w:rsid w:val="00BD4FF2"/>
    <w:rsid w:val="00BE3896"/>
    <w:rsid w:val="00BE679C"/>
    <w:rsid w:val="00BF35E8"/>
    <w:rsid w:val="00BF4608"/>
    <w:rsid w:val="00BF5E75"/>
    <w:rsid w:val="00BF77E5"/>
    <w:rsid w:val="00C01344"/>
    <w:rsid w:val="00C07CBA"/>
    <w:rsid w:val="00C1498C"/>
    <w:rsid w:val="00C1514A"/>
    <w:rsid w:val="00C25470"/>
    <w:rsid w:val="00C2568F"/>
    <w:rsid w:val="00C259A8"/>
    <w:rsid w:val="00C260AF"/>
    <w:rsid w:val="00C30DC0"/>
    <w:rsid w:val="00C312F2"/>
    <w:rsid w:val="00C3282B"/>
    <w:rsid w:val="00C33793"/>
    <w:rsid w:val="00C408D3"/>
    <w:rsid w:val="00C41D5F"/>
    <w:rsid w:val="00C4287A"/>
    <w:rsid w:val="00C43C4E"/>
    <w:rsid w:val="00C45E42"/>
    <w:rsid w:val="00C47F80"/>
    <w:rsid w:val="00C562A4"/>
    <w:rsid w:val="00C57D84"/>
    <w:rsid w:val="00C64ADD"/>
    <w:rsid w:val="00C72480"/>
    <w:rsid w:val="00C77392"/>
    <w:rsid w:val="00C802A9"/>
    <w:rsid w:val="00C80915"/>
    <w:rsid w:val="00C84099"/>
    <w:rsid w:val="00C90A18"/>
    <w:rsid w:val="00C90C0B"/>
    <w:rsid w:val="00CA21D6"/>
    <w:rsid w:val="00CA352C"/>
    <w:rsid w:val="00CA6B58"/>
    <w:rsid w:val="00CB6238"/>
    <w:rsid w:val="00CC6723"/>
    <w:rsid w:val="00CD32B3"/>
    <w:rsid w:val="00CD3A4F"/>
    <w:rsid w:val="00CD3A71"/>
    <w:rsid w:val="00CE68F9"/>
    <w:rsid w:val="00CE6B0D"/>
    <w:rsid w:val="00CF0C93"/>
    <w:rsid w:val="00CF59D5"/>
    <w:rsid w:val="00CF67F0"/>
    <w:rsid w:val="00D03010"/>
    <w:rsid w:val="00D105B0"/>
    <w:rsid w:val="00D11D3D"/>
    <w:rsid w:val="00D11D5C"/>
    <w:rsid w:val="00D12BB9"/>
    <w:rsid w:val="00D1445B"/>
    <w:rsid w:val="00D17EA0"/>
    <w:rsid w:val="00D209EA"/>
    <w:rsid w:val="00D2104F"/>
    <w:rsid w:val="00D21C84"/>
    <w:rsid w:val="00D22456"/>
    <w:rsid w:val="00D35960"/>
    <w:rsid w:val="00D438A2"/>
    <w:rsid w:val="00D4546E"/>
    <w:rsid w:val="00D50912"/>
    <w:rsid w:val="00D55674"/>
    <w:rsid w:val="00D57E38"/>
    <w:rsid w:val="00D61013"/>
    <w:rsid w:val="00D657E0"/>
    <w:rsid w:val="00D679EB"/>
    <w:rsid w:val="00D70B55"/>
    <w:rsid w:val="00D70E76"/>
    <w:rsid w:val="00D7193B"/>
    <w:rsid w:val="00D7417D"/>
    <w:rsid w:val="00D769FD"/>
    <w:rsid w:val="00D77F15"/>
    <w:rsid w:val="00D8094A"/>
    <w:rsid w:val="00D81BD0"/>
    <w:rsid w:val="00D85DAE"/>
    <w:rsid w:val="00D85DBA"/>
    <w:rsid w:val="00D86825"/>
    <w:rsid w:val="00D90166"/>
    <w:rsid w:val="00D90919"/>
    <w:rsid w:val="00D91C09"/>
    <w:rsid w:val="00D934BF"/>
    <w:rsid w:val="00DA3352"/>
    <w:rsid w:val="00DA70A7"/>
    <w:rsid w:val="00DA7504"/>
    <w:rsid w:val="00DB2735"/>
    <w:rsid w:val="00DB366C"/>
    <w:rsid w:val="00DB4004"/>
    <w:rsid w:val="00DB44B2"/>
    <w:rsid w:val="00DC482E"/>
    <w:rsid w:val="00DC5148"/>
    <w:rsid w:val="00DC58B3"/>
    <w:rsid w:val="00DC74B6"/>
    <w:rsid w:val="00DD0BE5"/>
    <w:rsid w:val="00DD0FC4"/>
    <w:rsid w:val="00DD13ED"/>
    <w:rsid w:val="00DE403D"/>
    <w:rsid w:val="00DF06D2"/>
    <w:rsid w:val="00DF2DB4"/>
    <w:rsid w:val="00E058D7"/>
    <w:rsid w:val="00E10086"/>
    <w:rsid w:val="00E10AE9"/>
    <w:rsid w:val="00E119CC"/>
    <w:rsid w:val="00E11B1C"/>
    <w:rsid w:val="00E12B7B"/>
    <w:rsid w:val="00E13319"/>
    <w:rsid w:val="00E14D76"/>
    <w:rsid w:val="00E214F6"/>
    <w:rsid w:val="00E2416F"/>
    <w:rsid w:val="00E24BD0"/>
    <w:rsid w:val="00E27FF1"/>
    <w:rsid w:val="00E30458"/>
    <w:rsid w:val="00E43D1B"/>
    <w:rsid w:val="00E450FD"/>
    <w:rsid w:val="00E45528"/>
    <w:rsid w:val="00E47079"/>
    <w:rsid w:val="00E511E4"/>
    <w:rsid w:val="00E535FF"/>
    <w:rsid w:val="00E538CE"/>
    <w:rsid w:val="00E55D71"/>
    <w:rsid w:val="00E5645B"/>
    <w:rsid w:val="00E606A9"/>
    <w:rsid w:val="00E61859"/>
    <w:rsid w:val="00E61BEA"/>
    <w:rsid w:val="00E625BB"/>
    <w:rsid w:val="00E639BA"/>
    <w:rsid w:val="00E64C55"/>
    <w:rsid w:val="00E71A9D"/>
    <w:rsid w:val="00E72E87"/>
    <w:rsid w:val="00E72EC1"/>
    <w:rsid w:val="00E748FB"/>
    <w:rsid w:val="00E758ED"/>
    <w:rsid w:val="00E77238"/>
    <w:rsid w:val="00E7780D"/>
    <w:rsid w:val="00E801E6"/>
    <w:rsid w:val="00E806F6"/>
    <w:rsid w:val="00E8242C"/>
    <w:rsid w:val="00E834F3"/>
    <w:rsid w:val="00E9124D"/>
    <w:rsid w:val="00E935B4"/>
    <w:rsid w:val="00E93EB2"/>
    <w:rsid w:val="00EA0FE7"/>
    <w:rsid w:val="00EA556D"/>
    <w:rsid w:val="00EA59AC"/>
    <w:rsid w:val="00EB08A2"/>
    <w:rsid w:val="00EB2CEF"/>
    <w:rsid w:val="00EB66B3"/>
    <w:rsid w:val="00EC0747"/>
    <w:rsid w:val="00EC11B8"/>
    <w:rsid w:val="00EC1A8E"/>
    <w:rsid w:val="00EC3092"/>
    <w:rsid w:val="00ED0696"/>
    <w:rsid w:val="00ED07B3"/>
    <w:rsid w:val="00ED3AA0"/>
    <w:rsid w:val="00ED5986"/>
    <w:rsid w:val="00ED6C49"/>
    <w:rsid w:val="00EE0887"/>
    <w:rsid w:val="00EE49E1"/>
    <w:rsid w:val="00EE753C"/>
    <w:rsid w:val="00EF498C"/>
    <w:rsid w:val="00EF6BBE"/>
    <w:rsid w:val="00EF6C13"/>
    <w:rsid w:val="00EF7E27"/>
    <w:rsid w:val="00F008BB"/>
    <w:rsid w:val="00F04DE7"/>
    <w:rsid w:val="00F06F85"/>
    <w:rsid w:val="00F076BC"/>
    <w:rsid w:val="00F10028"/>
    <w:rsid w:val="00F104DD"/>
    <w:rsid w:val="00F12A94"/>
    <w:rsid w:val="00F17189"/>
    <w:rsid w:val="00F2085B"/>
    <w:rsid w:val="00F22578"/>
    <w:rsid w:val="00F32027"/>
    <w:rsid w:val="00F3367C"/>
    <w:rsid w:val="00F33D54"/>
    <w:rsid w:val="00F34314"/>
    <w:rsid w:val="00F46574"/>
    <w:rsid w:val="00F467A9"/>
    <w:rsid w:val="00F47612"/>
    <w:rsid w:val="00F47875"/>
    <w:rsid w:val="00F4799C"/>
    <w:rsid w:val="00F573BD"/>
    <w:rsid w:val="00F607DC"/>
    <w:rsid w:val="00F616A6"/>
    <w:rsid w:val="00F62AFA"/>
    <w:rsid w:val="00F63777"/>
    <w:rsid w:val="00F67822"/>
    <w:rsid w:val="00F71883"/>
    <w:rsid w:val="00F71DBF"/>
    <w:rsid w:val="00F722E6"/>
    <w:rsid w:val="00F73FA4"/>
    <w:rsid w:val="00F7456B"/>
    <w:rsid w:val="00F750A8"/>
    <w:rsid w:val="00F75266"/>
    <w:rsid w:val="00F80CA2"/>
    <w:rsid w:val="00F829E9"/>
    <w:rsid w:val="00F83BBF"/>
    <w:rsid w:val="00F85363"/>
    <w:rsid w:val="00F86756"/>
    <w:rsid w:val="00F9281B"/>
    <w:rsid w:val="00F9627B"/>
    <w:rsid w:val="00F96461"/>
    <w:rsid w:val="00FA1335"/>
    <w:rsid w:val="00FA72DE"/>
    <w:rsid w:val="00FB2BA8"/>
    <w:rsid w:val="00FB4C56"/>
    <w:rsid w:val="00FB560B"/>
    <w:rsid w:val="00FB6E1D"/>
    <w:rsid w:val="00FC5227"/>
    <w:rsid w:val="00FC66D4"/>
    <w:rsid w:val="00FC76B3"/>
    <w:rsid w:val="00FD1712"/>
    <w:rsid w:val="00FD1F57"/>
    <w:rsid w:val="00FD2522"/>
    <w:rsid w:val="00FD4BEF"/>
    <w:rsid w:val="00FD6008"/>
    <w:rsid w:val="00FE66A2"/>
    <w:rsid w:val="00FF2C86"/>
    <w:rsid w:val="00FF3FBE"/>
    <w:rsid w:val="00FF5921"/>
    <w:rsid w:val="02A35AD5"/>
    <w:rsid w:val="03633E11"/>
    <w:rsid w:val="0425356F"/>
    <w:rsid w:val="05E70342"/>
    <w:rsid w:val="060F2738"/>
    <w:rsid w:val="07DD5F1D"/>
    <w:rsid w:val="07DF4305"/>
    <w:rsid w:val="07FB6BDB"/>
    <w:rsid w:val="0CC5653B"/>
    <w:rsid w:val="0D3867FC"/>
    <w:rsid w:val="0D9F31D6"/>
    <w:rsid w:val="0DAE339F"/>
    <w:rsid w:val="0E2D37AA"/>
    <w:rsid w:val="0EF4563A"/>
    <w:rsid w:val="0F6F2DD3"/>
    <w:rsid w:val="0FF17498"/>
    <w:rsid w:val="10BD5665"/>
    <w:rsid w:val="120604F9"/>
    <w:rsid w:val="120C7C36"/>
    <w:rsid w:val="132A7A57"/>
    <w:rsid w:val="132C090E"/>
    <w:rsid w:val="14363019"/>
    <w:rsid w:val="14406D31"/>
    <w:rsid w:val="14B73491"/>
    <w:rsid w:val="14CE4563"/>
    <w:rsid w:val="14DD5714"/>
    <w:rsid w:val="14FE77F3"/>
    <w:rsid w:val="1553244B"/>
    <w:rsid w:val="15BA6327"/>
    <w:rsid w:val="17542DAF"/>
    <w:rsid w:val="179D75BB"/>
    <w:rsid w:val="1852245C"/>
    <w:rsid w:val="188B23D1"/>
    <w:rsid w:val="1A027F67"/>
    <w:rsid w:val="1A727FBC"/>
    <w:rsid w:val="1AC25486"/>
    <w:rsid w:val="1C1D47E9"/>
    <w:rsid w:val="1CC55489"/>
    <w:rsid w:val="1EA6530E"/>
    <w:rsid w:val="20C36FE1"/>
    <w:rsid w:val="21DF4987"/>
    <w:rsid w:val="22803C89"/>
    <w:rsid w:val="239A7550"/>
    <w:rsid w:val="247C2D4B"/>
    <w:rsid w:val="252D7B95"/>
    <w:rsid w:val="26B8286D"/>
    <w:rsid w:val="26C77D4A"/>
    <w:rsid w:val="26FE3B9A"/>
    <w:rsid w:val="27042C3A"/>
    <w:rsid w:val="27EC626E"/>
    <w:rsid w:val="28F71C2C"/>
    <w:rsid w:val="29635957"/>
    <w:rsid w:val="29DC1EBE"/>
    <w:rsid w:val="2A5179EA"/>
    <w:rsid w:val="2C615151"/>
    <w:rsid w:val="2C6672FD"/>
    <w:rsid w:val="2C671545"/>
    <w:rsid w:val="3089224F"/>
    <w:rsid w:val="30F20C00"/>
    <w:rsid w:val="30F32B88"/>
    <w:rsid w:val="314131F4"/>
    <w:rsid w:val="33BF46BB"/>
    <w:rsid w:val="34105B7B"/>
    <w:rsid w:val="344B5659"/>
    <w:rsid w:val="354B460C"/>
    <w:rsid w:val="356D7547"/>
    <w:rsid w:val="359746D2"/>
    <w:rsid w:val="364413BE"/>
    <w:rsid w:val="36481C5C"/>
    <w:rsid w:val="365B6913"/>
    <w:rsid w:val="36AE1B85"/>
    <w:rsid w:val="3754419F"/>
    <w:rsid w:val="37787F78"/>
    <w:rsid w:val="380803DD"/>
    <w:rsid w:val="386F3B58"/>
    <w:rsid w:val="38FC5AB0"/>
    <w:rsid w:val="391B270E"/>
    <w:rsid w:val="39A37E2E"/>
    <w:rsid w:val="39D80AB0"/>
    <w:rsid w:val="39D95B15"/>
    <w:rsid w:val="3A0A6371"/>
    <w:rsid w:val="3B537D0F"/>
    <w:rsid w:val="3BAB0482"/>
    <w:rsid w:val="3C622DBB"/>
    <w:rsid w:val="3D3E5B6F"/>
    <w:rsid w:val="3D4311FF"/>
    <w:rsid w:val="3E175A62"/>
    <w:rsid w:val="3EB7259A"/>
    <w:rsid w:val="3EF44A23"/>
    <w:rsid w:val="40661F06"/>
    <w:rsid w:val="409E53A6"/>
    <w:rsid w:val="415A3828"/>
    <w:rsid w:val="416979F8"/>
    <w:rsid w:val="42167A81"/>
    <w:rsid w:val="431A7771"/>
    <w:rsid w:val="43374264"/>
    <w:rsid w:val="4350536C"/>
    <w:rsid w:val="44440224"/>
    <w:rsid w:val="449649E5"/>
    <w:rsid w:val="44D77127"/>
    <w:rsid w:val="45097573"/>
    <w:rsid w:val="45E537B9"/>
    <w:rsid w:val="461005FF"/>
    <w:rsid w:val="464368B3"/>
    <w:rsid w:val="47ED4A81"/>
    <w:rsid w:val="487D4D21"/>
    <w:rsid w:val="48E02DD2"/>
    <w:rsid w:val="48E04A06"/>
    <w:rsid w:val="49214975"/>
    <w:rsid w:val="49706E83"/>
    <w:rsid w:val="49822CFC"/>
    <w:rsid w:val="49A55F90"/>
    <w:rsid w:val="49CC2F6A"/>
    <w:rsid w:val="4B5300A9"/>
    <w:rsid w:val="4B95302F"/>
    <w:rsid w:val="4C054A31"/>
    <w:rsid w:val="4D0D7727"/>
    <w:rsid w:val="4D6C70C4"/>
    <w:rsid w:val="4E6C3227"/>
    <w:rsid w:val="4E7D64B2"/>
    <w:rsid w:val="4EE86AF6"/>
    <w:rsid w:val="4F7924C0"/>
    <w:rsid w:val="503F7A79"/>
    <w:rsid w:val="50803C48"/>
    <w:rsid w:val="50F70D9C"/>
    <w:rsid w:val="510425AE"/>
    <w:rsid w:val="518510D7"/>
    <w:rsid w:val="537B1F4B"/>
    <w:rsid w:val="537F2308"/>
    <w:rsid w:val="542D1D34"/>
    <w:rsid w:val="545E3D46"/>
    <w:rsid w:val="55000C8A"/>
    <w:rsid w:val="550979AB"/>
    <w:rsid w:val="550C22E1"/>
    <w:rsid w:val="55325CA9"/>
    <w:rsid w:val="557C04E8"/>
    <w:rsid w:val="567D13ED"/>
    <w:rsid w:val="56E66C7F"/>
    <w:rsid w:val="572E4628"/>
    <w:rsid w:val="57AD21A3"/>
    <w:rsid w:val="57BA277F"/>
    <w:rsid w:val="58871675"/>
    <w:rsid w:val="59CE0ECE"/>
    <w:rsid w:val="5A5B474C"/>
    <w:rsid w:val="5AAD5F65"/>
    <w:rsid w:val="5B7777B6"/>
    <w:rsid w:val="5C83747C"/>
    <w:rsid w:val="5CA53E33"/>
    <w:rsid w:val="5F9E1448"/>
    <w:rsid w:val="5FB300D5"/>
    <w:rsid w:val="608E137D"/>
    <w:rsid w:val="60A448ED"/>
    <w:rsid w:val="60C808F8"/>
    <w:rsid w:val="60C82547"/>
    <w:rsid w:val="60C848A7"/>
    <w:rsid w:val="60DC735A"/>
    <w:rsid w:val="62CE4117"/>
    <w:rsid w:val="63AA2F5C"/>
    <w:rsid w:val="642413CE"/>
    <w:rsid w:val="64DD389F"/>
    <w:rsid w:val="65AF7B55"/>
    <w:rsid w:val="65B975D9"/>
    <w:rsid w:val="6613137D"/>
    <w:rsid w:val="665F174A"/>
    <w:rsid w:val="66612CC3"/>
    <w:rsid w:val="6671556F"/>
    <w:rsid w:val="67CA446A"/>
    <w:rsid w:val="68E96ECE"/>
    <w:rsid w:val="697F5FDF"/>
    <w:rsid w:val="69BE3CC8"/>
    <w:rsid w:val="69BE4811"/>
    <w:rsid w:val="6AB27AB2"/>
    <w:rsid w:val="6B19006E"/>
    <w:rsid w:val="6BDA3F4C"/>
    <w:rsid w:val="6D475D9B"/>
    <w:rsid w:val="6E057997"/>
    <w:rsid w:val="6F7400F2"/>
    <w:rsid w:val="70EC47EA"/>
    <w:rsid w:val="71A11A70"/>
    <w:rsid w:val="72AB34C4"/>
    <w:rsid w:val="736779FD"/>
    <w:rsid w:val="73D06D95"/>
    <w:rsid w:val="73E306AB"/>
    <w:rsid w:val="74A80ABC"/>
    <w:rsid w:val="765D6201"/>
    <w:rsid w:val="771C1FEB"/>
    <w:rsid w:val="77F31118"/>
    <w:rsid w:val="789A6585"/>
    <w:rsid w:val="796B5334"/>
    <w:rsid w:val="7A60236E"/>
    <w:rsid w:val="7A6F5AB6"/>
    <w:rsid w:val="7A9B599E"/>
    <w:rsid w:val="7AB27233"/>
    <w:rsid w:val="7ADF72B5"/>
    <w:rsid w:val="7B330EBD"/>
    <w:rsid w:val="7BA23C69"/>
    <w:rsid w:val="7C972F41"/>
    <w:rsid w:val="7CE470D0"/>
    <w:rsid w:val="7D096A7B"/>
    <w:rsid w:val="7DA754BF"/>
    <w:rsid w:val="7DB03422"/>
    <w:rsid w:val="7EBC1460"/>
    <w:rsid w:val="7F0A7EBE"/>
    <w:rsid w:val="7F4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Cs w:val="32"/>
      <w:lang w:eastAsia="en-US"/>
    </w:rPr>
  </w:style>
  <w:style w:type="paragraph" w:styleId="a6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character" w:customStyle="1" w:styleId="Char1">
    <w:name w:val="批注框文本 Char"/>
    <w:basedOn w:val="a0"/>
    <w:link w:val="a6"/>
    <w:qFormat/>
    <w:rPr>
      <w:rFonts w:eastAsia="方正仿宋_GBK"/>
      <w:snapToGrid w:val="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eastAsia="方正仿宋_GBK"/>
      <w:snapToGrid w:val="0"/>
      <w:sz w:val="32"/>
    </w:rPr>
  </w:style>
  <w:style w:type="character" w:customStyle="1" w:styleId="Char">
    <w:name w:val="批注文字 Char"/>
    <w:basedOn w:val="a0"/>
    <w:link w:val="a4"/>
    <w:semiHidden/>
    <w:qFormat/>
    <w:rPr>
      <w:rFonts w:eastAsia="方正仿宋_GBK"/>
      <w:snapToGrid w:val="0"/>
      <w:sz w:val="32"/>
    </w:rPr>
  </w:style>
  <w:style w:type="character" w:customStyle="1" w:styleId="Char2">
    <w:name w:val="批注主题 Char"/>
    <w:basedOn w:val="Char"/>
    <w:link w:val="a9"/>
    <w:semiHidden/>
    <w:qFormat/>
    <w:rPr>
      <w:rFonts w:eastAsia="方正仿宋_GBK"/>
      <w:b/>
      <w:bCs/>
      <w:snapToGrid w:val="0"/>
      <w:sz w:val="32"/>
    </w:rPr>
  </w:style>
  <w:style w:type="paragraph" w:customStyle="1" w:styleId="Style19">
    <w:name w:val="_Style 19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d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正文文本 Char"/>
    <w:basedOn w:val="a0"/>
    <w:link w:val="a5"/>
    <w:uiPriority w:val="1"/>
    <w:qFormat/>
    <w:rPr>
      <w:rFonts w:ascii="宋体" w:hAnsi="宋体" w:cs="宋体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 w:val="22"/>
      <w:szCs w:val="22"/>
      <w:lang w:eastAsia="en-US"/>
    </w:rPr>
  </w:style>
  <w:style w:type="paragraph" w:customStyle="1" w:styleId="Style191">
    <w:name w:val="_Style 191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Cs w:val="32"/>
      <w:lang w:eastAsia="en-US"/>
    </w:rPr>
  </w:style>
  <w:style w:type="paragraph" w:styleId="a6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character" w:customStyle="1" w:styleId="Char1">
    <w:name w:val="批注框文本 Char"/>
    <w:basedOn w:val="a0"/>
    <w:link w:val="a6"/>
    <w:qFormat/>
    <w:rPr>
      <w:rFonts w:eastAsia="方正仿宋_GBK"/>
      <w:snapToGrid w:val="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eastAsia="方正仿宋_GBK"/>
      <w:snapToGrid w:val="0"/>
      <w:sz w:val="32"/>
    </w:rPr>
  </w:style>
  <w:style w:type="character" w:customStyle="1" w:styleId="Char">
    <w:name w:val="批注文字 Char"/>
    <w:basedOn w:val="a0"/>
    <w:link w:val="a4"/>
    <w:semiHidden/>
    <w:qFormat/>
    <w:rPr>
      <w:rFonts w:eastAsia="方正仿宋_GBK"/>
      <w:snapToGrid w:val="0"/>
      <w:sz w:val="32"/>
    </w:rPr>
  </w:style>
  <w:style w:type="character" w:customStyle="1" w:styleId="Char2">
    <w:name w:val="批注主题 Char"/>
    <w:basedOn w:val="Char"/>
    <w:link w:val="a9"/>
    <w:semiHidden/>
    <w:qFormat/>
    <w:rPr>
      <w:rFonts w:eastAsia="方正仿宋_GBK"/>
      <w:b/>
      <w:bCs/>
      <w:snapToGrid w:val="0"/>
      <w:sz w:val="32"/>
    </w:rPr>
  </w:style>
  <w:style w:type="paragraph" w:customStyle="1" w:styleId="Style19">
    <w:name w:val="_Style 19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d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正文文本 Char"/>
    <w:basedOn w:val="a0"/>
    <w:link w:val="a5"/>
    <w:uiPriority w:val="1"/>
    <w:qFormat/>
    <w:rPr>
      <w:rFonts w:ascii="宋体" w:hAnsi="宋体" w:cs="宋体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 w:val="22"/>
      <w:szCs w:val="22"/>
      <w:lang w:eastAsia="en-US"/>
    </w:rPr>
  </w:style>
  <w:style w:type="paragraph" w:customStyle="1" w:styleId="Style191">
    <w:name w:val="_Style 191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WeChat%20Files\wxid_v8h2fn7x82ny22\FileStorage\File\2021-09\&#25991;&#20214;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文件模版</Template>
  <TotalTime>9</TotalTime>
  <Pages>1</Pages>
  <Words>86</Words>
  <Characters>494</Characters>
  <Application>Microsoft Office Word</Application>
  <DocSecurity>0</DocSecurity>
  <Lines>4</Lines>
  <Paragraphs>1</Paragraphs>
  <ScaleCrop>false</ScaleCrop>
  <Company>wyk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</cp:lastModifiedBy>
  <cp:revision>31</cp:revision>
  <cp:lastPrinted>2023-03-14T01:47:00Z</cp:lastPrinted>
  <dcterms:created xsi:type="dcterms:W3CDTF">2023-02-17T03:25:00Z</dcterms:created>
  <dcterms:modified xsi:type="dcterms:W3CDTF">2023-03-17T08:09:00Z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ucherID">
    <vt:lpwstr>287635</vt:lpwstr>
  </property>
  <property fmtid="{D5CDD505-2E9C-101B-9397-08002B2CF9AE}" pid="3" name="NewDoc">
    <vt:lpwstr>1</vt:lpwstr>
  </property>
  <property fmtid="{D5CDD505-2E9C-101B-9397-08002B2CF9AE}" pid="4" name="DocumentType">
    <vt:lpwstr>0</vt:lpwstr>
  </property>
  <property fmtid="{D5CDD505-2E9C-101B-9397-08002B2CF9AE}" pid="5" name="KSOProductBuildVer">
    <vt:lpwstr>2052-11.1.0.13703</vt:lpwstr>
  </property>
  <property fmtid="{D5CDD505-2E9C-101B-9397-08002B2CF9AE}" pid="6" name="ICV">
    <vt:lpwstr>78A75EC137D7447B9BD1ACF6F640AC0E</vt:lpwstr>
  </property>
</Properties>
</file>